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A9" w:rsidRDefault="00605EB3">
      <w:pPr>
        <w:rPr>
          <w:lang w:val="en-US"/>
        </w:rPr>
      </w:pPr>
      <w:r>
        <w:rPr>
          <w:noProof/>
        </w:rPr>
        <w:pict>
          <v:group id="_x0000_s1026" style="position:absolute;margin-left:-45.75pt;margin-top:-52.55pt;width:581.05pt;height:827.9pt;z-index:251658240" coordorigin="308,432" coordsize="11291,15975">
            <v:group id="_x0000_s1027" style="position:absolute;left:308;top:432;width:11291;height:15975" coordorigin="308,432" coordsize="11291,15975">
              <v:rect id="_x0000_s1028" style="position:absolute;left:326;top:432;width:11273;height:15975;mso-width-relative:margin;v-text-anchor:middle" fillcolor="#8c8c8c" strokecolor="white" strokeweight="1pt">
                <v:fill r:id="rId6" o:title="Zig zag" color2="#bfbfbf" type="pattern"/>
                <v:shadow color="#d8d8d8" offset="3pt,3pt" offset2="2pt,2pt"/>
              </v:rect>
              <v:rect id="_x0000_s1029" style="position:absolute;left:3350;top:432;width:8249;height:15975;mso-width-relative:margin" fillcolor="#838589" strokecolor="#f2f2f2" strokeweight="3pt">
                <v:shadow on="t" type="perspective" color="#205867" opacity=".5" offset="1pt" offset2="-1pt"/>
                <v:textbox style="mso-next-textbox:#_x0000_s1029" inset="18pt,108pt,36pt">
                  <w:txbxContent>
                    <w:p w:rsidR="003A61A9" w:rsidRDefault="003A61A9" w:rsidP="003A61A9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3A61A9" w:rsidRDefault="003A61A9" w:rsidP="003A61A9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3A61A9" w:rsidRDefault="003A61A9" w:rsidP="003A61A9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3A61A9" w:rsidRDefault="003A61A9" w:rsidP="003A61A9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3A61A9" w:rsidRDefault="003A61A9" w:rsidP="003A61A9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605EB3" w:rsidRPr="00F164AE" w:rsidRDefault="00605EB3" w:rsidP="00605EB3">
                      <w:pPr>
                        <w:pStyle w:val="a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164AE">
                        <w:rPr>
                          <w:rFonts w:eastAsiaTheme="minorHAnsi"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t>Документация по планировке территории улично-дорожной сети в г.п. Белоярский в составе проекта планировки и проекта межевания территории</w:t>
                      </w: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  <w:bookmarkStart w:id="0" w:name="_GoBack"/>
                      <w:bookmarkEnd w:id="0"/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9C54FE" w:rsidP="003A61A9">
                      <w:pPr>
                        <w:pStyle w:val="a3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ПРИЛОЖЕНИЕ</w:t>
                      </w: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>ВЕДОМОСТЬ КООРДИНАТ ПОВОРОТНЫХ ТОЧЕК ПЛАНИРОВОЧНЫХ ЭЛЕМЕНТОВ</w:t>
                      </w:r>
                    </w:p>
                    <w:p w:rsidR="003A61A9" w:rsidRPr="004045E4" w:rsidRDefault="003A61A9" w:rsidP="003A61A9">
                      <w:pPr>
                        <w:pStyle w:val="a3"/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  <w:p w:rsidR="003A61A9" w:rsidRPr="00682AC7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682AC7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682AC7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3A61A9" w:rsidRPr="00682AC7" w:rsidRDefault="003A61A9" w:rsidP="003A61A9">
                      <w:pPr>
                        <w:pStyle w:val="a3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030" style="position:absolute;left:308;top:3641;width:3042;height:6453" coordorigin="654,3599" coordsize="2880,5760">
                <v:rect id="_x0000_s1031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3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5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6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</v:group>
            <v:group id="_x0000_s1037" style="position:absolute;left:3352;top:14625;width:7945;height:1469" coordorigin="3352,14625" coordsize="7945,1469">
              <v:group id="_x0000_s1038" style="position:absolute;left:10536;top:15286;width:761;height:808;flip:x y" coordorigin="8754,11945" coordsize="2880,2859">
                <v:rect id="_x0000_s1039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40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41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2" style="position:absolute;left:3352;top:14625;width:6910;height:1469;v-text-anchor:bottom" filled="f" stroked="f" strokecolor="white" strokeweight="1pt">
                <v:fill opacity="52429f"/>
                <v:shadow color="#d8d8d8" offset="3pt,3pt" offset2="2pt,2pt"/>
                <v:textbox style="mso-next-textbox:#_x0000_s1042" inset=",0,,0">
                  <w:txbxContent>
                    <w:p w:rsidR="003A61A9" w:rsidRPr="00682AC7" w:rsidRDefault="003A61A9" w:rsidP="003A61A9">
                      <w:pPr>
                        <w:pStyle w:val="a3"/>
                        <w:jc w:val="right"/>
                        <w:rPr>
                          <w:color w:val="FFFFFF"/>
                        </w:rPr>
                      </w:pPr>
                    </w:p>
                    <w:p w:rsidR="003A61A9" w:rsidRDefault="003A61A9" w:rsidP="003A61A9">
                      <w:pPr>
                        <w:pStyle w:val="a3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82AC7">
                        <w:rPr>
                          <w:b/>
                          <w:color w:val="FFFFFF"/>
                          <w:sz w:val="32"/>
                          <w:szCs w:val="32"/>
                        </w:rPr>
                        <w:t>ООО «Терпла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нстрой</w:t>
                      </w:r>
                      <w:r w:rsidRPr="00682AC7">
                        <w:rPr>
                          <w:b/>
                          <w:color w:val="FFFFFF"/>
                          <w:sz w:val="32"/>
                          <w:szCs w:val="32"/>
                        </w:rPr>
                        <w:t>»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A61A9" w:rsidRPr="00682AC7" w:rsidRDefault="003A61A9" w:rsidP="003A61A9">
                      <w:pPr>
                        <w:pStyle w:val="a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         2014</w:t>
                      </w:r>
                    </w:p>
                    <w:p w:rsidR="003A61A9" w:rsidRPr="00682AC7" w:rsidRDefault="003A61A9" w:rsidP="003A61A9">
                      <w:pPr>
                        <w:pStyle w:val="a3"/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v:group>
          </v:group>
        </w:pict>
      </w:r>
      <w:r w:rsidR="003A61A9">
        <w:rPr>
          <w:lang w:val="en-US"/>
        </w:rPr>
        <w:br w:type="page"/>
      </w:r>
    </w:p>
    <w:p w:rsidR="008E77E4" w:rsidRPr="008E77E4" w:rsidRDefault="008E77E4" w:rsidP="008E77E4">
      <w:pPr>
        <w:jc w:val="center"/>
        <w:rPr>
          <w:b/>
          <w:sz w:val="28"/>
          <w:szCs w:val="28"/>
        </w:rPr>
      </w:pPr>
      <w:r w:rsidRPr="008E77E4">
        <w:rPr>
          <w:b/>
          <w:sz w:val="28"/>
          <w:szCs w:val="28"/>
        </w:rPr>
        <w:lastRenderedPageBreak/>
        <w:t xml:space="preserve">Ведомость координат </w:t>
      </w:r>
      <w:r w:rsidR="00163DD5">
        <w:rPr>
          <w:b/>
          <w:sz w:val="28"/>
          <w:szCs w:val="28"/>
        </w:rPr>
        <w:t xml:space="preserve">поворотных </w:t>
      </w:r>
      <w:r w:rsidRPr="008E77E4">
        <w:rPr>
          <w:b/>
          <w:sz w:val="28"/>
          <w:szCs w:val="28"/>
        </w:rPr>
        <w:t xml:space="preserve">точек </w:t>
      </w:r>
      <w:r w:rsidR="00163DD5">
        <w:rPr>
          <w:b/>
          <w:sz w:val="28"/>
          <w:szCs w:val="28"/>
        </w:rPr>
        <w:t>планировочных элементов</w:t>
      </w:r>
    </w:p>
    <w:p w:rsidR="008F2F6E" w:rsidRDefault="008F2F6E"/>
    <w:p w:rsidR="007474F1" w:rsidRDefault="007474F1" w:rsidP="007474F1">
      <w:r>
        <w:t>Планировочный элемент 001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28'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2530234.36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17'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1258512.69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25'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220.81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1258499.06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2530220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14'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1258403.71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50'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170.09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2529991.36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12'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1258539.74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2530144.04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51'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2530166.58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37'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1258560.25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2530186.27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29'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1258562.32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2530190.63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26'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1258574.8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2530219.34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1258393.33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1258396.56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2530032.36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38'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1258404.66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2530048.56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43'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1258442.1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49'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1258450.66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2530141.48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59'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1258474.49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2530189.95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12'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2530191.25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44'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2530205.8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56'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1258511.5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2530263.52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13'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1258511.86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2530266.91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43'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2530292.62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39'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35'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1258463.98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2530306.34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39'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245° 29'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1258391.98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2530165.66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14'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1258389.28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2530159.74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38'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1258377.32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47'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1258367.44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2530116.08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20'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2530107.44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35'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1258357.78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2530096.6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26'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1258349.1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2530078.32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31'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1258345.87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2530071.57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12'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1258364.01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2530042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2530411.01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17'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1258398.14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2530405.08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9'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1258402.38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2530400.34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22'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76.61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1258404.76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2530397.33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22'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87.99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1258370.42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2530328.84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22'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4.16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1258330.98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2530250.18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20'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2530246.47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15'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1258396.33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2530212.73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51'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1258383.67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11'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1258385.99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2530186.37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1258382.09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15'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2530180.37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34'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1258335.76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2530092.49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24'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1258318.99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2530120.87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46'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1258314.72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26'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1258310.84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1258290.12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1258272.52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2530194.56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1258229.08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2530269.36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1258216.91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2530290.31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7'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3.93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1258240.58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2530307.35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1258238.32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2530310.56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15'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1258247.16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167.1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1258248.96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2530313.38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1258419.88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0'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1258460.12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2530330.66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5'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1258456.26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2530323.08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3'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1258427.72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2530238.98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6'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2530260.66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41'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1258418.07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2530381.29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47'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1258535.17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2530268.9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2530242.43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2530291.19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1'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2530314.31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34'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176.62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1258564.66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2530322.69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214° 10'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1258449.77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2530456.83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10'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204.23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1258406.14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2530427.22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14'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2530348.94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34'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1258633.76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2530368.23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218° 43'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2530506.89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40'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1258492.54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2530439.94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111.75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2530411.26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24'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1258589.37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2530327.11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32'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1258578.6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2530553.92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22'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2530500.78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218° 36'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1258693.87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2530410.59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218° 53'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10'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1258671.03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2530392.18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2530391.28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34'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1258648.48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1'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1258530.44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2530515.2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27'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1258553.84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2530536.28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1258641.03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2530540.47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1258691.53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2530557.33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1258711.79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2530574.2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1258732.04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2530591.08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1258752.29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1258760.23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1258763.08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2530617.83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46'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2530628.49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54'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1258772.69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2530637.18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1258754.64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2530659.53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1258765.67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2530700.15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1258723.89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1258703.62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1258683.35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1258663.08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2530632.75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1258622.55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46'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1258592.27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2530573.86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46'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1258604.95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1258621.19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2530539.11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1258624.76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2530534.81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009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44'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1258499.08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2530653.5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45'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1258525.18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2530623.2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2530592.92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1258532.3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2530576.58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45'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1258513.38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1258505.84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1258494.46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2530543.98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2530527.66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2530511.32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1258437.64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2530495.04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2530478.7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30'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1258387.97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2530452.28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2530518.53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1258366.5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2530539.3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1258385.46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2530555.62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45'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1258423.32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2530588.24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1258442.26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2530604.56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1258461.22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2530620.88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2530637.2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1258482.85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1258503.46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2530738.84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1258520.28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2530718.6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45'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1258537.12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1258553.96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2530657.84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1258587.62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59'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1258604.46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2530617.34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2530593.4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1258542.14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1258525.32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2530654.28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1258508.48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1258491.64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2530694.78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1258474.82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2530715.69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42'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2530740.49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1258726.38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2530766.57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1258759.79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2530746.48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1258731.43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2530722.9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1258703.04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2530699.3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1258674.66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2530675.72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1258646.3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2530652.12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1258617.92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2530628.54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1258601.22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2530668.72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2530692.3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1258641.26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2530739.48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1258698.01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2530763.07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1258666.57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2530858.76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1258690.75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2530829.68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18'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1258694.93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2530783.42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1258674.46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1258654.18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2530749.82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1258633.92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2530732.96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1258613.66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1258593.4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1258573.12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2530682.42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1258548.88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2530711.58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1258524.62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2530774.46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2530791.3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1258605.68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2530808.16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1258625.96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1258646.3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2530841.91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36'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1258827.55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1258852.65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2530989.97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1258865.24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2530974.82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51'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1258872.15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2530966.51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48'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1258846.6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2530914.46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1258842.53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2530906.19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1258830.16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1258811.32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2530880.22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1258792.48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2530864.56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1258773.64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1258754.8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2530833.21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2530811.47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1258712.36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2530831.08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1258696.05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2530850.69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1258679.75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1258705.9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2530892.03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2530907.7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1258743.58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2530923.38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1258762.42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2530939.04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1258781.26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46'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1258800.1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2530970.38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1258818.93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2530986.06</w:t>
            </w:r>
          </w:p>
        </w:tc>
      </w:tr>
    </w:tbl>
    <w:p w:rsidR="007474F1" w:rsidRDefault="007474F1" w:rsidP="007474F1"/>
    <w:p w:rsidR="007474F1" w:rsidRDefault="007474F1" w:rsidP="007474F1"/>
    <w:p w:rsidR="007474F1" w:rsidRDefault="007474F1" w:rsidP="007474F1"/>
    <w:p w:rsidR="007474F1" w:rsidRDefault="007474F1" w:rsidP="007474F1"/>
    <w:p w:rsidR="007474F1" w:rsidRDefault="007474F1" w:rsidP="007474F1">
      <w:r>
        <w:t>Планировочный элемент 014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20'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1258076.9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226.74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1258071.94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20'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128.59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1257875.28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25'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1257809.71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2530129.44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26'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1257804.78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2530132.36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18'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2530064.84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33'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1257815.98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3'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1257912.7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2529977.69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1257959.11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2529945.26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13'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1257978.64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2529951.34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1258059.61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2530082.07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39'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1258060.19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2530081.73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329° 25'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20.89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1258034.9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2530325.9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330° 13'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117.72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1258052.88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2530315.28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240° 9'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53.53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1258155.05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2530256.81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240° 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4.1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1258128.42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2530210.38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240° 9'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50.72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1258126.38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2530206.82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195° 59'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20.12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1258101.14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2530162.82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151° 19'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45.68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1258081.8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2530157.28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149° 43'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5.51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1258041.72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2530179.2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151° 16'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77.79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1258036.96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2530181.98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60° 41'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102.99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1257968.74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2530219.36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60° 41'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22.42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1258019.16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2530309.16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329° 24'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5.53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1258030.14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1" w:rsidRDefault="007474F1" w:rsidP="00693463">
            <w:r>
              <w:t>2530328.71</w:t>
            </w:r>
          </w:p>
        </w:tc>
      </w:tr>
      <w:tr w:rsidR="007474F1" w:rsidTr="00693463">
        <w:tc>
          <w:tcPr>
            <w:tcW w:w="1914" w:type="dxa"/>
            <w:tcBorders>
              <w:top w:val="single" w:sz="4" w:space="0" w:color="auto"/>
            </w:tcBorders>
          </w:tcPr>
          <w:p w:rsidR="007474F1" w:rsidRDefault="007474F1" w:rsidP="00693463"/>
        </w:tc>
        <w:tc>
          <w:tcPr>
            <w:tcW w:w="1914" w:type="dxa"/>
            <w:tcBorders>
              <w:top w:val="single" w:sz="4" w:space="0" w:color="auto"/>
            </w:tcBorders>
          </w:tcPr>
          <w:p w:rsidR="007474F1" w:rsidRDefault="007474F1" w:rsidP="00693463"/>
        </w:tc>
        <w:tc>
          <w:tcPr>
            <w:tcW w:w="1914" w:type="dxa"/>
            <w:tcBorders>
              <w:top w:val="single" w:sz="4" w:space="0" w:color="auto"/>
            </w:tcBorders>
          </w:tcPr>
          <w:p w:rsidR="007474F1" w:rsidRDefault="007474F1" w:rsidP="00693463"/>
        </w:tc>
        <w:tc>
          <w:tcPr>
            <w:tcW w:w="1914" w:type="dxa"/>
            <w:tcBorders>
              <w:top w:val="single" w:sz="4" w:space="0" w:color="auto"/>
            </w:tcBorders>
          </w:tcPr>
          <w:p w:rsidR="007474F1" w:rsidRDefault="007474F1" w:rsidP="00693463"/>
        </w:tc>
        <w:tc>
          <w:tcPr>
            <w:tcW w:w="1915" w:type="dxa"/>
            <w:tcBorders>
              <w:top w:val="single" w:sz="4" w:space="0" w:color="auto"/>
            </w:tcBorders>
          </w:tcPr>
          <w:p w:rsidR="007474F1" w:rsidRDefault="007474F1" w:rsidP="00693463"/>
        </w:tc>
      </w:tr>
    </w:tbl>
    <w:p w:rsidR="007474F1" w:rsidRDefault="007474F1" w:rsidP="007474F1">
      <w:r>
        <w:t>Планировочный элемент 016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1257948.78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2530232.18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20'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1258010.74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2530342.67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30'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1257997.06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2530350.46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3'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1257899.24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43'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1257891.18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48'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1257868.47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2530365.01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7'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1257875.86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2530360.7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1257838.44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2530295.56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18'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1258164.19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2530273.77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244.08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1258173.27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2530289.7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11'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1258371.36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2530432.3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39'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199.96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1258369.56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30'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1258255.84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2530607.91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59'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1258245.18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2530621.8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1258238.39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1258225.05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57'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1258199.45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2530657.08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1258098.56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2530715.41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33'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1258029.22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262° 42'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1257984.39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38'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1257983.34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275° 44'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2530650.42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48'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27'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1257976.23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2530540.02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47'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1257948.29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2530491.6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49'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1257946.53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2530491.27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29'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297.5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1257905.28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2530420.31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1258416.26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2530711.46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44'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1258435.14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2530727.71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48'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2530667.18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1258468.4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2530650.86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2530634.52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46'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1258430.54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1258392.66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2530585.6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1258373.74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46'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1258354.82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2530552.98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30'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1258332.16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51'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1258286.62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2530599.68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51'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1258302.62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2530613.52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1258321.54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1258340.5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1258359.42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2530662.5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1258378.34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1258397.32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2530695.16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019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2530931.37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1258629.7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1258653.19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2530874.86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24'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1258618.49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1258616.94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1258595.52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2530822.99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1258576.3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1258557.08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2530791.02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1258537.86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2530775.03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47'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1258518.64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2530759.04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47'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1258505.39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2530774.95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2530820.17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1258487.05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2530836.15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1258506.27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2530852.13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2530868.11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1258544.72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2530884.09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1258563.95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7.37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2530897.8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1258571.5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2530902.51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36'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36'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1258701.03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36'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1258789.97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2530990.19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1258771.94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2530969.72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2530951.17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1258730.81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1258711.99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2530919.87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1258693.17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2530904.21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1258668.56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2530883.74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1258651.62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1258634.68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2530924.49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1258617.74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2530944.86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1258642.35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2530965.33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1258661.17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2530996.64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197.71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1258271.14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2530613.98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1258423.17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2530740.37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1258393.37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1258332.58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53'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1258244.22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2530652.58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2530863.16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1258382.13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2530852.16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2530840.44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2530823.74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58'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1258447.55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2530806.09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53'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2530781.91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14'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38'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1258419.95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2530783.12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1258418.91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1258408.65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2530794.59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1258405.8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2530796.2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2530807.94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1258363.91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43'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1258364.4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2530820.55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44'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2530831.55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47'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1258526.9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2530995.68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43'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2530983.31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1258570.39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2530971.33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2530968.79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1258593.24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2530947.17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53'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2530920.56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1258542.22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51'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1258518.56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2530885.06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38'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1258494.98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2530865.37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18'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1258454.39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2530831.74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2530836.55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1258443.98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40'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1258411.69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2530855.84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45'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2530877.93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1258436.53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2530900.14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2530922.44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1258461.46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2530944.67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42'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1258473.91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4° 14'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1258488.39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2530992.75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4° 37'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1258515.52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2530994.76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220.65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1258316.72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2530822.8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18'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1258124.17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2530930.55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1258120.41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2530929.86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273° 1'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1258042.97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2530789.69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27'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214.36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1258043.79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2530774.21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43'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1258228.41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2530665.28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43'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1258237.24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2530933.34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1258258.95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2530921.17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1258280.7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1258302.44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2530896.8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1258324.17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2530884.63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2530872.46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44'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2530839.95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1258305.97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2530852.13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44'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1258284.24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2530864.32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1258262.5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1258240.76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2530888.67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1258219.02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1258219.51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2530901.73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1258403.95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2531035.36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1258437.54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2531016.54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39'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39'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1258458.66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2530975.48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1258446.13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2530953.19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53'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1258433.71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2530931.05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54'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2530908.72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31'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1258408.88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1258396.42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50'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42'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1258329.21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2530901.97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45'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1258341.65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2530924.15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45'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1258354.09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2530946.37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35'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1258366.55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40'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55'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1258379.04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2530990.83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37'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1258391.43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2531013.12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509.99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1257850.99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1257408.66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2530507.85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47'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1257322.54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1257286.54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2530293.96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25'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1257283.11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16'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1257275.53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2530281.12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1257264.78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2530262.29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43'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1257334.69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2530221.96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21'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1257339.54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2530214.96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42'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154.84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1257354.77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2530206.29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45'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1257488.46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2530128.19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49'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1257542.65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2530095.32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7'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1257551.74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2530080.08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11'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1257629.13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56'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1257692.92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2529986.05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58'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1257695.8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2529987.04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16'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1257713.78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2530016.93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39'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1257721.88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2530026.34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33'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1257830.02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2530211.08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55'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15'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4.32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1257852.27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2530249.88</w:t>
            </w:r>
          </w:p>
        </w:tc>
      </w:tr>
    </w:tbl>
    <w:p w:rsidR="007474F1" w:rsidRDefault="007474F1" w:rsidP="007474F1"/>
    <w:p w:rsidR="007474F1" w:rsidRDefault="007474F1" w:rsidP="007474F1">
      <w:r>
        <w:lastRenderedPageBreak/>
        <w:t>Планировочный элемент 028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57'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88.58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1257866.7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2530852.08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57'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1257823.7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2530774.64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56'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1257795.36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2530723.6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12'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1257793.14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2530724.78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47'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1257790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2530720.42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21'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2530689.5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29'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1257750.3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1257746.32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285° 24'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0.38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1257746.56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2530641.12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28'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28'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1257823.12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13'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1257750.68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2530475.86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2530420.98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1257699.17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2530389.38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47'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188.66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1257812.9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2530323.94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32'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1257907.85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2530486.98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42'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1257917.34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2530481.62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17'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1257950.62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26'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1257969.62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34'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1257959.78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2530672.92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38'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1258009.32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2530768.37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1257994.84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2530776.85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1257996.46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2530779.74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1257904.26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2530831.32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029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43'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1258025.45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2530801.97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326.52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1258102.74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40'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166.17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1257817.84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2531099.41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278° 18'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1257701.73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352.95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1257703.26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23'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1258011.13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2530797.49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13'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1257680.25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2530385.92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1257729.27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2530468.21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1257703.34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2530482.84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21'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1257665.4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2530504.24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1257668.5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1257651.44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2530519.52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1257648.67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2530521.08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50'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1257659.43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52'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1257665.88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2530536.94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56'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2530594.56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19'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28'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1257726.46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2530641.2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38'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1257738.82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2530663.94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54'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1257739.44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2530665.38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2530664.02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2530698.2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12'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1257798.19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2530759.25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51'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1257831.98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2530823.38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12'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2530827.5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38'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1257837.02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1257841.34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42'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1257855.52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2530854.26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1257854.92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2530858.69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59'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1257828.62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2530873.46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39'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2530908.28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15'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1257690.78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2530950.46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1257666.87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2530942.57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48'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1257618.38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55'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1257611.05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2530839.13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1257555.4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49'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1257538.54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2530735.98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1257487.4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39'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1257451.66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2530587.98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57'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1257445.77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2530567.86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193.46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1257424.9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2530533.18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2'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1257592.47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2530436.52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27° 25'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2530557.33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113.32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1257410.29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50'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1257468.51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47'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139.07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1257471.24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1257541.2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2530781.68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46'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165.11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1257463.99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2530841.85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2530937.08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1257326.02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1257316.16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2530918.06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55'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2530853.54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9'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2530738.76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17'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2530733.27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59'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262.46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2530707.88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36'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1257618.69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41'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1257574.92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1257562.84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53'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1257544.74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40'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5.81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1257541.28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1257536.72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2530955.98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27'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1257520.66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2530968.5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8'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1257492.65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2530990.02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50'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1257523.42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11'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1257528.08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2531049.81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30'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1257517.21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2531057.37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1257487.74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2531017.52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1257417.81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1257368.36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2530999.94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36'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1257349.64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2530973.52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141.18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1257337.64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2530955.99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56'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1257455.21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2530877.83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1257555.53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1257590.3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2530843.51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1257624.45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2530905.36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23'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1257647.04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2530946.29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56'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1257670.71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2530979.33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36'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1257766.86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2531082.24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35'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1257788.16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2531109.12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27'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1257761.26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2531128.96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1257737.1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2531146.22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5'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1257715.84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2531161.64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20'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174.81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1257707.62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2531167.16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27'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1257565.58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2531269.06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1257561.13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2531265.65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3'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1257530.88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2531223.92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52'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1257504.32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2531187.28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1257466.22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2531135.1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28'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1257423.06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2531075.48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1257487.5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2531029.46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57'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1257519.57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2531073.95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1257563.11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2531044.54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1257519.64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2530982.95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1257559.56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2530950.72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24'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1257577.88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2530937.48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1257089.95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122.66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1257192.94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1257292.33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21'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3.8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1257257.42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31'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1257255.26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2530851.36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10'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1257225.06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1257222.78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18'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1257215.88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31'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1257209.98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2530787.82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22'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2530767.42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6'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1257184.26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2530752.58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19'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1257179.76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40'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1257161.32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2530720.66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16'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2530759.14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31'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1257113.54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2530765.25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31'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1257111.87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2530766.53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31'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1257101.5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2530774.48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39'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1257046.6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14'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1257048.18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2530818.71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23'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1256991.78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2530860.83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1256979.25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2530867.66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11'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136.8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1256960.28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10'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1257030.33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2530999.33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57'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1257034.67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32'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1257056.73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2531024.76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58'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1257554.83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2531277.79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216° 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170.79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1257516.62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2531325.01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29'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1257378.51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2531224.55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47'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1257317.21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2531183.99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29'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233.67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1257306.66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2531188.3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152.72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1257109.58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2531062.75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26'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1257235.16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2530975.85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29'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1257255.89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2531004.83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1257324.06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1257350.6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2530994.74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2'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1257374.02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2531027.28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173.01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1257453.84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2531137.32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48'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1256936.58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2530899.5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50'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1257015.54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2531015.68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17'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1257029.74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19'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169.13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1256988.66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2531067.25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59'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1256892.43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2530928.18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29'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132.67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1257038.41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2531047.05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1257150.3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2531118.33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2531147.24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23'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1257092.64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2531214.08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1257088.92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2531211.98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1257070.96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2531241.52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1257074.62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30'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199.49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1257058.66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2531270.28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40'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1256960.41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2531443.9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30'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2531415.46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1256970.62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2531316.74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87.95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1256922.76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2531249.03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37'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168.04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1256867.41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2531180.69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323° 14'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1256999.15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2531076.38</w:t>
            </w:r>
          </w:p>
        </w:tc>
      </w:tr>
    </w:tbl>
    <w:p w:rsidR="007474F1" w:rsidRDefault="007474F1" w:rsidP="007474F1">
      <w:r>
        <w:t>Планировочный элемент 038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195° 58'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1257263.22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2531655.13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20'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1257256.9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2531653.32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52'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144.85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1257250.92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2531645.28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51'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193.75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1257136.59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2531556.35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299° 30'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168.81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1256973.82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2531451.25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289° 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1257056.96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2531304.33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1'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1257061.66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2531290.7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17'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1257078.8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2531261.02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37'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1257108.06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2531210.94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2531165.14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299° 44'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1257146.48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2531171.6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45'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1257174.28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2531122.92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21'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1257196.32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2531135.52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53'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5.97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1257217.45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2531149.96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132.04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1257214.48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2531155.14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1257327.56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2531223.3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36'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5.12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1257474.5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2531335.99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9'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1257477.48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1257500.22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2531348.46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53'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1257500.6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2531354.1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1257486.06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2531377.48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44'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1257471.62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2531400.98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1257455.56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2531425.94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22'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1257439.44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2531451.22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26'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1257426.6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2531470.72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38'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1257408.88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2531497.54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18'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1257398.58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2531516.4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27'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1257352.51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2531586.5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039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41'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2531069.8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8'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1256930.06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2531030.42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14'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1256912.66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53'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1256910.94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2531004.42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34'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1256870.52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1256848.98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2530949.64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48'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1256801.62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48'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1256812.44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15'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1256815.14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33'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1256824.22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2531021.34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32'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1256827.66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2531022.36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388.65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1256828.8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2531023.65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27'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1256543.97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2531288.08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11'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1256582.85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1256623.76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2531421.48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26'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2531492.99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1256581.13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2531513.36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10'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1256598.89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2531533.9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14'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108.52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1256635.32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2531574.62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13'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1256714.98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2531500.94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30'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1256794.23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227° 13'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93.41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1256841.08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37'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1256777.65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2531438.51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13'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88.03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1256787.67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2531431.65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30'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207.51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1256847.44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2531496.27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44'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1256952.77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102.62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2531258.09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37'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155.26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1256846.21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2531178.34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41'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1256967.93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2531081.96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22'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617.19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1256664.76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2532147.84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44'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2531745.94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52'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149.32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1257245.76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2531660.27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51'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191.88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1257127.89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2531568.59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8'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1256966.7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2531464.5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40'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1256950.97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2531455.74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30'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223.95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1256904.85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2531428.38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36'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1256791.18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2531621.33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55'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1256780.56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2531712.85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1256701.75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2531844.38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30'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1256621.11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2531977.38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16'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1256642.65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2532018.77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14'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1256643.31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2531583.57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13'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108.3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1256714.32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2531517.89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30'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1256787.87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2531597.39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36'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1256776.64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2531616.45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55'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1256766.03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2531707.91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1256762.52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2531713.78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11'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1256708.83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2531656.81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2531386.12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39'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1256593.83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2531389.29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30'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1256608.06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2531419.35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1256607.79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2531423.83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37'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1256562.88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2531490.84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42'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1256570.86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2531519.84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30'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1256524.22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227° 38'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1256523.5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2531561.5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1256522.27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2531560.15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26'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2531608.06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2531618.16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24'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1256490.09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2531603.52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40'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1256577.16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2531708.77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1256605.48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2531738.8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1256571.57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2531770.75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2531872.3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30'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1256613.01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2531961.82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495.03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1256591.19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2531919.9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6'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382.25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1256251.75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14'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1256531.78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2531299.4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11'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1256592.37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2531377.63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11'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1256597.87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2531550.77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1256700.09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2531665.04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58'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1256756.11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2531724.48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10'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1256754.44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2531728.63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124.42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1256673.87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2531861.8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2531771.25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2531739.3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24'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2531700.61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11'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1256519.8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2531620.61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52'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236.67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1257297.24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2531672.2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55'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269.33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1257412.44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12'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191.88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1257582.21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2532088.02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37'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2532226.54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17'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1257715.86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2532229.45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11'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1257392.94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2532222.19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120.82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1257367.16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2532238.8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52'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1257297.73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2532337.69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11'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1257258.38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2532412.08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31'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235.58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1257232.34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2532433.02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26'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1257003.23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2532487.9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1256960.26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2532489.06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214° 28'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297.95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1256938.68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2532481.77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260° 16'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119.82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1256693.06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2532313.1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13'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608.42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1256672.83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33'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206.21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2531797.58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211.04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1255295.57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2529828.38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1255490.09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2529910.24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35'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128.72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1255585.89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2530024.87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293.93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1255493.93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48'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187.19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1255223.01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2530000.94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15'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1255585.85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2530046.25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1255587.16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2530146.91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55'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1255704.91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2530196.46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1255667.11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2530231.81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1255486.36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2530155.75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35'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1255503.97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2530126.46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49'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155.26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1255422.79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2530270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53'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55'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1255464.68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2530119.16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53'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1255343.76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2530068.04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2530034.76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48'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1255215.12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2530012.23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8'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91.31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2530075.82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33'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1255155.44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44'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6.29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1255181.4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2530170.72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27'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2530172.94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29'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6.25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1255266.84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2530202.62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49'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2530204.8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21'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1255276.74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23° 56'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1255280.9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24'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1255392.38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2530257.74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45'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1255393.5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2530258.2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1'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1255402.86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2530261.94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55'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18'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1255640.27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2530256.91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42'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1255630.73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2530276.21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42'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1255628.77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2530295.75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1255454.59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1255437.37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2530274.01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188.68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1255481.2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2530169.85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049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1254777.31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2534131.66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33'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1254796.9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52'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1254801.24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2534107.96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1254817.39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2534091.74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48'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1254825.6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2534099.7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1254838.57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2534112.14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27'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1254850.23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2534123.04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53'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1254859.89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2534132.52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1254864.71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2534137.67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16'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1254875.66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53'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1254885.6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51'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2534167.23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33'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1254905.35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2534176.59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40'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2534195.85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33'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1254954.81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2534222.79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1254961.14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2534229.24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43'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1254951.8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2534238.72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18'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1254924.51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2534273.99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1'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1254901.44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2534252.24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2534240.82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1254883.6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2534234.6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1254862.93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2534193.7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1254819.82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2534172.83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1254798.27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2534151.96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1255002.88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2534269.94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24'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1254983.26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2534291.11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1254974.59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1254948.79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1254922.85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2534355.67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49'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54'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1254919.68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2534300.06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49'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1254932.95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2534278.74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1254947.73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2534257.49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1254968.1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2534236.43</w:t>
            </w:r>
          </w:p>
        </w:tc>
      </w:tr>
    </w:tbl>
    <w:p w:rsidR="007474F1" w:rsidRDefault="007474F1" w:rsidP="007474F1"/>
    <w:p w:rsidR="007474F1" w:rsidRDefault="007474F1" w:rsidP="007474F1"/>
    <w:p w:rsidR="007474F1" w:rsidRDefault="007474F1" w:rsidP="007474F1">
      <w:r>
        <w:t>Планировочный элемент 051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41'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1255066.23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2534250.49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2534268.31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2534305.72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10'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1255049.82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2534325.62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1254977.97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2534402.21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14'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1254961.35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2534393.33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53'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1254952.83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2534388.56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14'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2534381.95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13'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1254932.72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2534370.48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49'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2534365.77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6° 0'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1255037.35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2534247.46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1254772.76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2534215.64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49'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1254735.28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2534180.16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49'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1254756.5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1254769.5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1254810.86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2534180.64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11'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1254832.37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2534201.56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1254853.88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2534222.47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11'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1254831.15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2534245.84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12'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1254809.64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2534224.93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1254786.04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2534201.98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20'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1254884.36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2534321.17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39'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2534284.43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1254879.39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2534247.56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40'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1254910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12'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2534291.45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53'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1254904.71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2534299.28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52'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206.11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1254860.72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2534346.62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25'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25'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110.32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1254726.88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2534188.73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25'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1254806.99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2534264.57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25'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1254839.68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53'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1254876.13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2534330.02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1255354.21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2534877.23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99.81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1255329.7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2534903.03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46'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1255401.88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2534971.96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1255425.75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2534945.25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1255439.11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2534957.96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35'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1255414.08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2534983.85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1255463.94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2535005.41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171.39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1255196.52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2534797.93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0'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1255076.31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2534920.1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1255032.8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2534878.06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38'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1255060.12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2534849.89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12'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1255081.47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2534839.77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23'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1255106.98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2534827.44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25'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5.84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2534814.15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26'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1255138.72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2534811.54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37'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2534784.44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1255179.26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2534780.91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1255209.3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2534750.39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1255226.88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2534767.08</w:t>
            </w:r>
          </w:p>
        </w:tc>
      </w:tr>
    </w:tbl>
    <w:p w:rsidR="007474F1" w:rsidRDefault="007474F1" w:rsidP="007474F1">
      <w:r>
        <w:t>Планировочный элемент 058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20'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1255266.68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2534813.22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179.88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2534834.5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1255120.48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2534962.77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183.24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1255086.6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2534930.04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1255215.12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2534799.42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1255233.01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2534780.34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059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2534824.92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1255294.18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2534842.72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43'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2534844.88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1255312.48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2534863.68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4'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1255285.04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2534893.42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163.5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1255301.56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2534909.42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0'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1255188.93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2535027.94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58'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2534973.11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36'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2534855.75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52'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1255314.42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2534913.86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20'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4.23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1255295.97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2534932.39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135.04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2534935.4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35'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1255205.92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2535033.29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46'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1255282.2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1255388.5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2534986.93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1255343.88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2534945.32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15'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1255345.27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2534943.93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35'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1255402.68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2534995.08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39'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88.15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1255480.49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2535069.17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1255423.05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23'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2535177.23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303° 37'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1255308.23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2535107.12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lastRenderedPageBreak/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46'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117.03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1255324.7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2535082.35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1255515.13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1255556.5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2535083.84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41'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198.64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1255607.82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2535132.66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16'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99.55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1255460.93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2535266.38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53'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199.37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1255387.26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2535199.41</w:t>
            </w:r>
          </w:p>
        </w:tc>
      </w:tr>
    </w:tbl>
    <w:p w:rsidR="007474F1" w:rsidRDefault="007474F1" w:rsidP="007474F1"/>
    <w:p w:rsidR="007474F1" w:rsidRDefault="007474F1" w:rsidP="007474F1"/>
    <w:p w:rsidR="007474F1" w:rsidRDefault="007474F1" w:rsidP="007474F1"/>
    <w:p w:rsidR="007474F1" w:rsidRDefault="007474F1" w:rsidP="007474F1">
      <w:r>
        <w:t>Планировочный элемент 063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41'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1255619.55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2535143.62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52'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1255471.65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2535278.23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52'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1255489.87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2535298.37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93.81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1255496.73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2535305.96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53'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1255570.74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1255591.18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2535235.98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56'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2535210.6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43'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1255636.85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2535200.65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307° 18'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1255729.21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2535288.97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1255750.89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2535260.51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1255663.71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14'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2535186.64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2535210.6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44'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1255635.21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2535221.18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43'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1255637.95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2535218.31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45'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1255720.22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2535296.97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51'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1255659.39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2535341.56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36'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1255532.03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2535376.03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36'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1255457.59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2535400.77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33'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1255440.73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2535350.05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52'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1255489.87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2535298.37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93.81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1255496.73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2535305.96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53'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1255570.74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1255591.18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2535235.98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28'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1255778.76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2535301.77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33'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1255748.94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2535331.1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15'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1255734.68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2535316.04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31'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1255681.82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2535368.44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1255693.94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2535382.64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37'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1255708.94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14'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1255719.33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2535408.88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3'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1255783.55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2535483.4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16'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1255813.77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2535520.78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1255864.56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46'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2535442.68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16'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1255847.57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2535367.71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11'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1255843.7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2535363.8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27'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89.73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1255841.69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2535365.73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26'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1255925.69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2535454.55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34'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1255943.52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2535476.92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1255968.19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2535508.01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10'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1255996.41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2535544.25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23° 44'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1256024.23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18'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1256032.25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2535582.35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125.95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1256075.99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2535647.95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52'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1255967.8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2535712.44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35'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187.3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1255941.55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2535678.99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38'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1255822.66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2535534.26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57'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1255870.03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2535498.11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10'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1256092.4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2535680.64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49'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2535771.61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15'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1256152.68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2535838.04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42'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1256087.16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2535857.49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54'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123.58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1255976.01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2535721.63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10'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1256081.83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2535657.8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59'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1256158.96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8'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1256193.79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2535907.07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1256138.11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2535940.33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9'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1256094.54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2535867.37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069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128.32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1255016.45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2534886.29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1255108.68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2534975.5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46'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1255080.88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2535004.26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1'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2535032.64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59'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1254960.87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2534943.85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5'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1255063.55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2535043.01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1255091.87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2535014.78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1255119.67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2534986.04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37'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1255272.51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1255227.48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2535201.42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1255103.31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2535081.46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37'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1255295.28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2535126.57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1255237.93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2535212.79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1255318.56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2535290.93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50'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99.39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1255374.17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2535344.84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12'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111.54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1255447.83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2535278.13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22'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1255369.26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2535198.96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7'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1255364.6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2535357.86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5'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239.01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1255308.92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2535415.28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1255137.24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2535248.99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239.02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1255192.98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2535191.49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1255459.01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2535421.38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1255323.92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2535563.45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1255258.81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2535500.34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1255276.55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2535482.04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36'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2535421.66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142.09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1255207.01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2535450.12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286° 44'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1255104.98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2535351.22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225.19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1255130.94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2535264.94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125.48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1255099.79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36'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2535455.81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6'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1255103.85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2535484.41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286° 44'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1255073.71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2535455.19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1255312.89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2535575.05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2535626.5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1255156.21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2535522.05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1255194.19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2535509.42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1255207.43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0.8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1255231.41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1255232.17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2535496.79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1255118.97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2535521.86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1255062.48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2535581.31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1255164.43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2535678.18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1255242.45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2535643.51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173.31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1255244.6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2535641.25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1255246.15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2535651.64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1255254.06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2535841.39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157.12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1255172.08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2535843.48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1255168.08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2535686.41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079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189.8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1255254.69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2535866.38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1255259.53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2536056.12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2536056.2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157.12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1255176.72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2536025.53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1255172.72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2535868.47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1255255.45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2536066.72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2536064.6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1255173.49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2536033.94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1255067.84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2536145.11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186.06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1255127.29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2536201.6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1255131.85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2535691.37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1'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1255129.73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2535693.6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2535728.31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1254979.17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2535659.4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132.7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2535599.96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1255140.09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2535844.29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1255058.12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2535846.38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1255055.32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2535736.52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1255133.38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2535701.83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1255136.46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2535701.75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2536011.82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2536011.9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1255061.56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2535981.23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2535871.37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2535869.28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2536022.42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1255138.05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2536020.3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106.16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1255058.33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2535989.63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2536066.59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138.85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1255044.65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2536123.08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1255026.13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1254948.16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2535849.18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2535805.45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2535752.19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91.62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1254957.13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1255023.54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2535745.72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1255026.77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2535872.19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1255029.35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2535973.67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2536044.55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1254910.42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2535995.54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2535953.04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1254948.79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2535874.18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157.03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1254877.12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2535766.59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161.85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2535880.42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1254886.27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2535991.91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1254930.6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2535945.27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1254927.26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2535814.24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1255272.82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2536083.29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1255421.42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2536224.51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169.83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1255366.35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2536282.46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1255196.57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2536286.79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200.04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1255135.02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2536228.3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089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1255294.71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2536313.8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1255380.02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2536311.63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1255436.27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2536252.43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45'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2536300.04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1255487.22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2536339.63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142.52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2536390.14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80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1255296.74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2536393.77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2536419.03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1255385.62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2536446.55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1255335.47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2536499.32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2536500.23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2536421.25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1255055.4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2536323.71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134.78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1255133.52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2536397.93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80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1255268.25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2536394.5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1255266.22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2536314.53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1255180.16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2536316.72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1255118.09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2536257.73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1255032.01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2536348.33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133.4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2536414.31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2536506.19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1255270.97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2536500.96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155.31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1255268.95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2536421.99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112.68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1255113.69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2536425.95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2536100.67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1254890.13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2536166.64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2536301.66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1255094.89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2536235.69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1255008.81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2536326.29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2536392.26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1254804.02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2536257.24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1254866.71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2536191.29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2535917.81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225.07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1254766.49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2535923.61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2536078.65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225.06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1254866.95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2536144.61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1254703.8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2535989.57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1254698.29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2535995.37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1254644.08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2535943.85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1254717.79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2535866.29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1254641.44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2535977.21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278.76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1254578.75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2536043.18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1254780.81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2536235.22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278.76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2536169.26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1254740.46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2535575.73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1254742.71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2535663.7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1254807.75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2535662.04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2535693.39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1254901.35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2535629.6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1254841.94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2535573.14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137.07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1254821.5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2535713.74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1254727.07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1254634.86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2535725.39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1254664.98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2535693.69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1254796.87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2535690.33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099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1254675.86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1254670.34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2535832.24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1254514.25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1254451.56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2535749.87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2535898.21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2535904.01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1254630.34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2535930.79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1254704.02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2535853.21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1254584.24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2535922.85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1254521.55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2535988.82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1254365.46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2535840.48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1254428.14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2535774.52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1254542.49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2535654.19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1254606.29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2535714.81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1254652.67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2535665.99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2535664.34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1254715.47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1254613.99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2535578.95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1254587.21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2535564.9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1254521.4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2535634.14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1254443.43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2535560.04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1254509.24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2535490.8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1254430.47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2535729.83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1254352.49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2535655.72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1254415.18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2535589.76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1254493.16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2535663.86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1254407.05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2535754.47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1254344.36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2535820.44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1254266.37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2535746.35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1254329.06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2535680.38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1254500.27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2535470.55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1'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326.28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1254436.44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2535537.65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1254254.12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2535267.06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1254225.03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2535239.41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1254240.22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2535223.42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358.36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1254251.39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2535732.18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299.96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1253990.99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2535485.99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1254197.5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2535268.43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1'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211.07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1254223.39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37'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1254341.33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2535468.08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58'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1254352.9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2535460.16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58'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1254372.06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2535488.56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42'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1254365.33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2535493.46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233.85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1254412.57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2535562.74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1254214.16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2535229.08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1254192.3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2535208.3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29'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1254223.05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2535176.77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1254234.58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2535207.57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1254164.37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300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1254186.63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2535258.09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162.33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1253980.1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2535475.69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342° 28'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270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1253862.14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2535364.17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1254119.6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2535282.83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109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286° 44'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1255015.66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2535509.34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1255099.55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2535230.4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0'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301.71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1255147.39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2535181.05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53'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1254930.4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2534971.42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475.26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1254907.85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2534912.97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44'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1254462.76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2535079.62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20'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1254288.41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2535109.76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30'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1254234.63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2535164.89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481.78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1254253.49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2535215.35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251.21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1254602.73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2535547.23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20'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1254853.86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2535540.83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133.96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1254923.37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2535606.44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110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41'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2534664.3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53'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1255089.01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2534698.1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46'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136.29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2534778.16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574.31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1254992.94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2534838.4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44'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1254455.09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2535039.78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20'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1254354.77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240.62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1254265.98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28'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349.34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1254097.98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158° 36'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1253764.86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2535352.95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2'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1253676.95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2535387.38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47'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184.91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1253591.21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2535427.27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37'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1253426.77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2535511.83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1253416.63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37'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1253382.25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2535516.97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50'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1253401.88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2535546.76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31'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167.24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1253381.37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2535600.62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14'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1253359.47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12'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1253300.02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2535766.17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59'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224.72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1253250.77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2535810.21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287.84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1253246.87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2536034.89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21'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1253087.23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2536274.4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52'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179.03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1253073.46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2536283.91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0'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2177.3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1252965.42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2536141.16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26'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1251453.3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2534574.59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254° 25'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1251421.02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2534529.43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39'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1251400.34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2534455.24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287° 29'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1251402.13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20'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1251419.69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2534337.59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5'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1251449.72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2534288.29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1251479.89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2534257.15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19'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1251508.51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2534235.19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57'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109.08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1252702.44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2533498.5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59'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425.02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1252791.75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2533435.87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11'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1253112.48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2533156.98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1253143.08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2533131.48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44'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1253164.38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2533116.67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2533096.07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348° 56'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1253260.78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2533077.92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12'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1253313.18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2533067.68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1253372.8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2533064.76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14'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1253421.16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2533075.18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43'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2246.2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1253495.67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2533111.93</w:t>
            </w:r>
          </w:p>
        </w:tc>
      </w:tr>
    </w:tbl>
    <w:p w:rsidR="007474F1" w:rsidRDefault="007474F1" w:rsidP="007474F1"/>
    <w:p w:rsidR="007474F1" w:rsidRDefault="007474F1" w:rsidP="007474F1">
      <w:r>
        <w:t>Планировочный элемент 111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1251372.56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26'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1251378.67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2534556.17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0'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2178.14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1251414.76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2534606.66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50'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169.68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1252927.46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2536173.83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1253029.95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2536309.06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48'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2536354.22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31'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1253081.59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2536388.53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29'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1253095.76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2536433.55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49'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317.38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2536502.61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1934.66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1253105.82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2536819.98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11'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240.41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1253126.91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2538754.53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47'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1729.39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1252920.44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2538877.68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1701.92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1251224.05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2539213.98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29'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653.86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1249865.54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2538188.82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1249368.24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2537764.29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225.46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1249273.19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2537683.11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30'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160.09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1249101.65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2537536.8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29'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150.04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1248979.92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2537432.82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1248865.83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2537335.38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548.13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1248785.43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2537266.77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25'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1248368.55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2536910.88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411.9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1248348.51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2536893.81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45'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1248035.26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2536626.35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42'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364.51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1248991.77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2535591.94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53'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157.45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1249243.68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2535328.47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34'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165.14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1249364.1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32'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1249515.63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2535161.39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29'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232.39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1249637.6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2535115.88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33'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464.53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1249857.98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2535042.1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6'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508.2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1250293.26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2534879.89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51'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0.43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1250768.03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2534698.61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343° 17'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250.25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1250768.44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2534698.46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37'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1251008.12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2534626.51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1251268.91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2534578.73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4° 12'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1251368.26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2534544.82</w:t>
            </w:r>
          </w:p>
        </w:tc>
      </w:tr>
    </w:tbl>
    <w:p w:rsidR="007474F1" w:rsidRDefault="007474F1" w:rsidP="007474F1"/>
    <w:p w:rsidR="007474F1" w:rsidRDefault="007474F1" w:rsidP="007474F1"/>
    <w:p w:rsidR="007474F1" w:rsidRDefault="007474F1" w:rsidP="007474F1"/>
    <w:p w:rsidR="007474F1" w:rsidRDefault="007474F1" w:rsidP="007474F1">
      <w:r>
        <w:t>Планировочный элемент 112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21'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1248006.64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2536601.93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5'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1248129.15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2536462.74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25'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0.61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1248295.56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2536296.86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41'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1018.87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1248296.04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2536296.48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12'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232.22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1248986.8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2535547.52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120.41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1249145.78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2535378.26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42'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166.08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1249229.62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2535291.84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38'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2535188.9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30'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176.7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1249386.8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49'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1341.84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1249551.21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2535111.46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137.47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1250810.78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2534648.82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3'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0.43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1250940.98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2534604.71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23'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139.68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1250941.37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2534604.54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47'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1251073.75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2534559.96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48'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1251123.83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51'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117.64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1251148.54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2534583.97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54'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1251264.35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2534563.25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50'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1251359.81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2534532.07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18'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1251363.16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254° 18'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1251365.76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2534526.95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259° 14'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1251357.75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2534498.44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269° 48'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1251350.61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2534460.89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282° 42'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2534399.72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289° 31'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1251360.1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2534356.68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298° 22'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1251374.54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2534315.97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19'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1251390.35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2534286.7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1251410.7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29'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1251446.72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2534219.67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19'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1403.33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1251480.65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57'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1252674.94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2533456.72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465.47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1252760.91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2533396.43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1253112.74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2533091.67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40'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2533049.62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348° 56'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1253247.79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2533029.59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1253307.04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2533018.01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9'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1253376.89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14'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1253437.7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43'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1403.6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1253532.52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5'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1254546.98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2534044.4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36'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1254557.76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2534053.8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52'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1254548.89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2534062.79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1254695.44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2534203.66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25'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1254703.49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2534195.45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1254718.58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2534180.06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1254725.53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2534172.87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1254752.63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2534144.87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</w:t>
            </w:r>
          </w:p>
        </w:tc>
        <w:tc>
          <w:tcPr>
            <w:tcW w:w="1914" w:type="dxa"/>
          </w:tcPr>
          <w:p w:rsidR="007474F1" w:rsidRDefault="007474F1" w:rsidP="00693463">
            <w:r>
              <w:t>306° 37'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1254769.37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2534127.57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13'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1254776.8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37'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1254797.21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2534096.61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1254814.29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2534079.31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46'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1254822.2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2534086.94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35'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1254891.11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2534155.31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40'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2534164.21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33'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1254958.99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2534241.59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29'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1255006.25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2534265.57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</w:t>
            </w:r>
          </w:p>
        </w:tc>
        <w:tc>
          <w:tcPr>
            <w:tcW w:w="1914" w:type="dxa"/>
          </w:tcPr>
          <w:p w:rsidR="007474F1" w:rsidRDefault="007474F1" w:rsidP="00693463">
            <w:r>
              <w:t>6° 0'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1255033.74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47'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1255076.31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2534235.47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1255118.51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13'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1255067.86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2534319.56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11'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25'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2534326.11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1255061.14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2534328.46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11'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1255056.04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2534334.52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27'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87.85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1255046.29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2534348.35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18'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1254990.46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2534416.18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42'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1254986.29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2534421.28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1254972.41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2534408.02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12'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1254945.89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2534393.84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1254922.2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2534371.59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53'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1254885.86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2534337.18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1254869.37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32'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1254892.83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2534377.48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1254914.86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2534395.67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1254947.36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2534421.06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2534441.09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2534454.34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43'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295.92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1254980.61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2534459.05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48'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991.16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1255194.49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2534663.57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49'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885.24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1255760.17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2533849.68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307° 44'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1256278.31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2533131.92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45'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1256345.59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2533045.02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22'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150.06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1256421.71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2532956.7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52'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249.71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1256558.12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</w:t>
            </w:r>
          </w:p>
        </w:tc>
        <w:tc>
          <w:tcPr>
            <w:tcW w:w="1914" w:type="dxa"/>
          </w:tcPr>
          <w:p w:rsidR="007474F1" w:rsidRDefault="007474F1" w:rsidP="00693463">
            <w:r>
              <w:t>276° 8'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1256700.88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2532689.28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</w:t>
            </w:r>
          </w:p>
        </w:tc>
        <w:tc>
          <w:tcPr>
            <w:tcW w:w="1914" w:type="dxa"/>
          </w:tcPr>
          <w:p w:rsidR="007474F1" w:rsidRDefault="007474F1" w:rsidP="00693463">
            <w:r>
              <w:t>259° 2'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317.89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2532643.11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260° 16'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300.41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1256645.4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2532331.01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30'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1256594.68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2532034.91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486.83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1256550.03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2531949.12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20'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1256216.2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2531594.77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42'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1255927.28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2531861.02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296.51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1255819.34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2531898.81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52'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1255522.99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2531889.09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52'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2531874.6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</w:t>
            </w:r>
          </w:p>
        </w:tc>
        <w:tc>
          <w:tcPr>
            <w:tcW w:w="1914" w:type="dxa"/>
          </w:tcPr>
          <w:p w:rsidR="007474F1" w:rsidRDefault="007474F1" w:rsidP="00693463">
            <w:r>
              <w:t>272° 0'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2531866.32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46'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0.19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2531859.09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</w:t>
            </w:r>
          </w:p>
        </w:tc>
        <w:tc>
          <w:tcPr>
            <w:tcW w:w="1914" w:type="dxa"/>
          </w:tcPr>
          <w:p w:rsidR="007474F1" w:rsidRDefault="007474F1" w:rsidP="00693463">
            <w:r>
              <w:t>272° 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2531859.09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</w:t>
            </w:r>
          </w:p>
        </w:tc>
        <w:tc>
          <w:tcPr>
            <w:tcW w:w="1914" w:type="dxa"/>
          </w:tcPr>
          <w:p w:rsidR="007474F1" w:rsidRDefault="007474F1" w:rsidP="00693463">
            <w:r>
              <w:t>1°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289.48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2531848.99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</w:t>
            </w:r>
          </w:p>
        </w:tc>
        <w:tc>
          <w:tcPr>
            <w:tcW w:w="1914" w:type="dxa"/>
          </w:tcPr>
          <w:p w:rsidR="007474F1" w:rsidRDefault="007474F1" w:rsidP="00693463">
            <w:r>
              <w:t>340° 42'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1255813.48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11'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1193.45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1255865.74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2531840.18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</w:t>
            </w:r>
          </w:p>
        </w:tc>
        <w:tc>
          <w:tcPr>
            <w:tcW w:w="1914" w:type="dxa"/>
          </w:tcPr>
          <w:p w:rsidR="007474F1" w:rsidRDefault="007474F1" w:rsidP="00693463">
            <w:r>
              <w:t>307° 50'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135.55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1256741.32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2531029.2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51'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1256824.48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2530922.15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11'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595.37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1256820.16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52'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471.27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1256261.35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2530703.54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46'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1255939.17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30'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321.78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1255901.4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</w:t>
            </w:r>
          </w:p>
        </w:tc>
        <w:tc>
          <w:tcPr>
            <w:tcW w:w="1914" w:type="dxa"/>
          </w:tcPr>
          <w:p w:rsidR="007474F1" w:rsidRDefault="007474F1" w:rsidP="00693463">
            <w:r>
              <w:t>187° 47'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1255581.7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1255489.56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2530306.72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58'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1255468.47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2530302.99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28'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1255427.35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2530295.02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18'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260.52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2530278.18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29'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1255141.21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641.63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1255129.99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2530167.49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26'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543.14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1254538.58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2529918.62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38'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1254164.36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2529524.98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</w:t>
            </w:r>
          </w:p>
        </w:tc>
        <w:tc>
          <w:tcPr>
            <w:tcW w:w="1914" w:type="dxa"/>
          </w:tcPr>
          <w:p w:rsidR="007474F1" w:rsidRDefault="007474F1" w:rsidP="00693463">
            <w:r>
              <w:t>247° 25'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164.6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1254105.17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2529435.09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27'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1254041.97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2529283.1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57'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144.36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1254028.32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2529239.92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</w:t>
            </w:r>
          </w:p>
        </w:tc>
        <w:tc>
          <w:tcPr>
            <w:tcW w:w="1914" w:type="dxa"/>
          </w:tcPr>
          <w:p w:rsidR="007474F1" w:rsidRDefault="007474F1" w:rsidP="00693463">
            <w:r>
              <w:t>250° 34'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1253995.77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49'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108.26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1253969.19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2529023.91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42'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1253923.14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2528925.94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54'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1253916.5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2528932.41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1253893.49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2528949.18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56'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2528961.27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1253825.58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2528963.37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44'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1253811.2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2528975.07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52'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1253813.42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2528999.19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1253844.99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2529025.56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12'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1253881.41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2529057.96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57'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1253890.56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2529084.84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37'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1253897.58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2529099.87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46'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1253908.5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2529117.78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20'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1253927.03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2529130.65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40'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1253945.73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2529143.91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55'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1253959.97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2529164.76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28'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1253976.93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2529187.2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59'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1253991.15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2529218.37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28'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1253994.27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2529243.72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26'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1253986.28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49'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1253970.11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2529300.63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40'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2529310.59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45'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1253914.16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2529311.76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17'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1253891.73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45'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1253865.81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2529297.54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34'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1253842.22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2529265.35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27'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1253831.9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2529234.36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17'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1253840.28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2529214.08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150</w:t>
            </w:r>
          </w:p>
        </w:tc>
        <w:tc>
          <w:tcPr>
            <w:tcW w:w="1914" w:type="dxa"/>
          </w:tcPr>
          <w:p w:rsidR="007474F1" w:rsidRDefault="007474F1" w:rsidP="00693463">
            <w:r>
              <w:t>289° 10'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2529180.57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151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19'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1253877.71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2529157.56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152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15'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1253864.06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2529132.6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153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35'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1253843.39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2529122.85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154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46'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1253823.48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2529111.54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155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1253771.24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2529126.75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156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1253740.34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2529139.86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157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30'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1253688.98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2529132.6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41'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1253656.23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2529083.1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159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33'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1253637.9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2529067.89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160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37'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1253614.13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2529079.2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161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1253581.37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2529108.06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162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55'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1253581.37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2529142.74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163</w:t>
            </w:r>
          </w:p>
        </w:tc>
        <w:tc>
          <w:tcPr>
            <w:tcW w:w="1914" w:type="dxa"/>
          </w:tcPr>
          <w:p w:rsidR="007474F1" w:rsidRDefault="007474F1" w:rsidP="00693463">
            <w:r>
              <w:t>24° 11'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1253628.15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2529183.3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164</w:t>
            </w:r>
          </w:p>
        </w:tc>
        <w:tc>
          <w:tcPr>
            <w:tcW w:w="1914" w:type="dxa"/>
          </w:tcPr>
          <w:p w:rsidR="007474F1" w:rsidRDefault="007474F1" w:rsidP="00693463">
            <w:r>
              <w:t>13° 14'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1253678.45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2529205.89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165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22'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1253726.54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2529217.2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166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17'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1253752.86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2529231.42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167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58'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1253756.84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2529250.62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168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12'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1253748.51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2529279.72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169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35'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1253715.9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2529309.9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170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54'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1253690.81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171</w:t>
            </w:r>
          </w:p>
        </w:tc>
        <w:tc>
          <w:tcPr>
            <w:tcW w:w="1914" w:type="dxa"/>
          </w:tcPr>
          <w:p w:rsidR="007474F1" w:rsidRDefault="007474F1" w:rsidP="00693463">
            <w:r>
              <w:t>195° 25'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1253660.9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2529328.83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172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1253640.56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173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32'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1253628.8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2529305.94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174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20'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1253615.01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2529285.84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175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25'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1253602.43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2529262.83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176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36'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1253590.73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2529257.76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177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28'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1253570.85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2529265.95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178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53'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1253562.68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2529293.58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179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15'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1253530.58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2529354.21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180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44'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1253513.43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2529381.39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181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21'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1253493.26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2529395.13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182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11'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1253454.66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2529388.77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183</w:t>
            </w:r>
          </w:p>
        </w:tc>
        <w:tc>
          <w:tcPr>
            <w:tcW w:w="1914" w:type="dxa"/>
          </w:tcPr>
          <w:p w:rsidR="007474F1" w:rsidRDefault="007474F1" w:rsidP="00693463">
            <w:r>
              <w:t>158° 25'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1253435.94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2529405.51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184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1253404.37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2529417.99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185</w:t>
            </w:r>
          </w:p>
        </w:tc>
        <w:tc>
          <w:tcPr>
            <w:tcW w:w="1914" w:type="dxa"/>
          </w:tcPr>
          <w:p w:rsidR="007474F1" w:rsidRDefault="007474F1" w:rsidP="00693463">
            <w:r>
              <w:t>11° 24'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1253402.81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2529435.54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186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1253445.3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2529444.12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187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3'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1253485.31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2529463.71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188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59'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1253496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2529475.2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189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1253493.29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2529494.52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190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23'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1253477.03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2529509.16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191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39'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1253457.71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2529518.01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192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49'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1253437.52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2529528.9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193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1253405.84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2529550.41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194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33'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1253383.85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2529570.9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195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54'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1253363.78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2529607.77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196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36'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1253349.77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2529646.47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197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1253344.34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2529687.09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198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29'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1253338.79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2529713.19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199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22'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1253333.81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2529725.22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200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19'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1253328.35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2529738.48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201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30'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1253325.59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2529745.2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202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57'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1253311.49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2529759.54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203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1253294.33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2529762.27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204</w:t>
            </w:r>
          </w:p>
        </w:tc>
        <w:tc>
          <w:tcPr>
            <w:tcW w:w="1914" w:type="dxa"/>
          </w:tcPr>
          <w:p w:rsidR="007474F1" w:rsidRDefault="007474F1" w:rsidP="00693463">
            <w:r>
              <w:t>221° 38'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1253267.42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2529746.67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205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19'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1253249.88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2529731.07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206</w:t>
            </w:r>
          </w:p>
        </w:tc>
        <w:tc>
          <w:tcPr>
            <w:tcW w:w="1914" w:type="dxa"/>
          </w:tcPr>
          <w:p w:rsidR="007474F1" w:rsidRDefault="007474F1" w:rsidP="00693463">
            <w:r>
              <w:t>280° 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1253237.01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2529698.7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207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41'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1253244.39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2529657.15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208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29'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1253237.33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2529627.3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209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13'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1253227.44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2529609.09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210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36'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2529600.54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211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30'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1253194.55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2529595.86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212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31'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1253173.2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2529603.84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213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53'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1253162.9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2529632.88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214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45'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1253173.91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2529666.54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215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2529709.59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216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55'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1253257.95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2529748.68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217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1253290.19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2529786.99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218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1253293.43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2529810.12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219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45'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1253287.82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2529831.42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220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12'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1253263.83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2529854.79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221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6'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1253234.91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2529873.42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222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13'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1253219.75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2529895.8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223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1253215.14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2529917.07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224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1253216.57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2529961.41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225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18'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1253204.66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2529970.05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226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28'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1253187.5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227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25'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1253159.04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228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229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11'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1253086.52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230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45'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1253065.08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231</w:t>
            </w:r>
          </w:p>
        </w:tc>
        <w:tc>
          <w:tcPr>
            <w:tcW w:w="1914" w:type="dxa"/>
          </w:tcPr>
          <w:p w:rsidR="007474F1" w:rsidRDefault="007474F1" w:rsidP="00693463">
            <w:r>
              <w:t>27° 50'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1253070.15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2529996.96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232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1'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233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50'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2530050.57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234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40'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2530068.66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235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20'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1253211.09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2530089.84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236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14'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1253197.67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237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58'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1253171.12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2530119.78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238</w:t>
            </w:r>
          </w:p>
        </w:tc>
        <w:tc>
          <w:tcPr>
            <w:tcW w:w="1914" w:type="dxa"/>
          </w:tcPr>
          <w:p w:rsidR="007474F1" w:rsidRDefault="007474F1" w:rsidP="00693463">
            <w:r>
              <w:t>158° 37'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1253157.87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239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27'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1253148.9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2530136.55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240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1253141.88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2530157.58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241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15'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1253140.32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2530179.81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1253136.42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2530197.75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33'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1253128.23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2530209.45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244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59'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2530225.83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245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8'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1253090.42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2530227.78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246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27'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1253081.79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2530229.28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247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45'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1253100.53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2530259.82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248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12'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1253112.24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2530272.27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249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58'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1253124.63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250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32'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2530321.35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251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26'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1253102.01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2530352.52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252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30'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1253078.1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2530340.1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253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55'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1253064.75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2530355.73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254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13'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2530378.92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255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16'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1253071.97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2530400.01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256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38'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1253077.89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2530413.48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257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23'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1253075.1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2530424.16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258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25'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259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54'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2530437.9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260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12'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1253019.14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261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1'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1253009.55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20'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1253016.65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2530478.76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263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34'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1253031.42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2530509.51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264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36'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1253052.81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2530517.97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265</w:t>
            </w:r>
          </w:p>
        </w:tc>
        <w:tc>
          <w:tcPr>
            <w:tcW w:w="1914" w:type="dxa"/>
          </w:tcPr>
          <w:p w:rsidR="007474F1" w:rsidRDefault="007474F1" w:rsidP="00693463">
            <w:r>
              <w:t>303° 10'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1253073.02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2530510.05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266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9'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2530476.12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267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34'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1253122.1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2530457.4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268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1253153.67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269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42'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1253164.2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2530490.94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270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10'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2530522.14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1253186.43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272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40'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2530565.01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273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55'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2530579.83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274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55'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1253196.56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2530602.06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275</w:t>
            </w:r>
          </w:p>
        </w:tc>
        <w:tc>
          <w:tcPr>
            <w:tcW w:w="1914" w:type="dxa"/>
          </w:tcPr>
          <w:p w:rsidR="007474F1" w:rsidRDefault="007474F1" w:rsidP="00693463">
            <w:r>
              <w:t>187° 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1253173.56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2530608.69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276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34'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1253120.54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2530602.06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277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23'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1253109.23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2530611.03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278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26'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1253108.06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279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2530635.18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280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1253136.53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2530618.83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281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1253181.48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2530614.15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282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1253194.22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283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26'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2530636.74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284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59'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285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57'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2530664.25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286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29'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1253166.59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2530677.06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287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28'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1253149.28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2530684.95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288</w:t>
            </w:r>
          </w:p>
        </w:tc>
        <w:tc>
          <w:tcPr>
            <w:tcW w:w="1914" w:type="dxa"/>
          </w:tcPr>
          <w:p w:rsidR="007474F1" w:rsidRDefault="007474F1" w:rsidP="00693463">
            <w:r>
              <w:t>4° 12'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1253152.29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289</w:t>
            </w:r>
          </w:p>
        </w:tc>
        <w:tc>
          <w:tcPr>
            <w:tcW w:w="1914" w:type="dxa"/>
          </w:tcPr>
          <w:p w:rsidR="007474F1" w:rsidRDefault="007474F1" w:rsidP="00693463">
            <w:r>
              <w:t>340° 19'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2530699.17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290</w:t>
            </w:r>
          </w:p>
        </w:tc>
        <w:tc>
          <w:tcPr>
            <w:tcW w:w="1914" w:type="dxa"/>
          </w:tcPr>
          <w:p w:rsidR="007474F1" w:rsidRDefault="007474F1" w:rsidP="00693463">
            <w:r>
              <w:t>346° 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1253197.73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2530691.22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291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11'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1253217.96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292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17'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1253239.1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2530692.72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293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11'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1253247.08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294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4'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2530728.51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295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35'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1253222.33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2530733.46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296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1253207.91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2530741.26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297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33'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1253189.63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2530753.08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298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15'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1253174.24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2530765.74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299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19'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1253145.48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2530780.23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300</w:t>
            </w:r>
          </w:p>
        </w:tc>
        <w:tc>
          <w:tcPr>
            <w:tcW w:w="1914" w:type="dxa"/>
          </w:tcPr>
          <w:p w:rsidR="007474F1" w:rsidRDefault="007474F1" w:rsidP="00693463">
            <w:r>
              <w:t>1° 58'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301</w:t>
            </w:r>
          </w:p>
        </w:tc>
        <w:tc>
          <w:tcPr>
            <w:tcW w:w="1914" w:type="dxa"/>
          </w:tcPr>
          <w:p w:rsidR="007474F1" w:rsidRDefault="007474F1" w:rsidP="00693463">
            <w:r>
              <w:t>344° 11'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302</w:t>
            </w:r>
          </w:p>
        </w:tc>
        <w:tc>
          <w:tcPr>
            <w:tcW w:w="1914" w:type="dxa"/>
          </w:tcPr>
          <w:p w:rsidR="007474F1" w:rsidRDefault="007474F1" w:rsidP="00693463">
            <w:r>
              <w:t>348° 40'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1253189.97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2530790.7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303</w:t>
            </w:r>
          </w:p>
        </w:tc>
        <w:tc>
          <w:tcPr>
            <w:tcW w:w="1914" w:type="dxa"/>
          </w:tcPr>
          <w:p w:rsidR="007474F1" w:rsidRDefault="007474F1" w:rsidP="00693463">
            <w:r>
              <w:t>353° 12'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1253210.34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304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39'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1253227.71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305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1253244.18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2530791.09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306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31'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1253257.13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2530804.98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307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1253265.17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2530830.51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308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45'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2530850.25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309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12'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1253262.66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310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1253258.45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311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19'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1253253.75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2530894.77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312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13'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313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36'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314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28'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1253230.13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315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31'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1253221.01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2530908.6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316</w:t>
            </w:r>
          </w:p>
        </w:tc>
        <w:tc>
          <w:tcPr>
            <w:tcW w:w="1914" w:type="dxa"/>
          </w:tcPr>
          <w:p w:rsidR="007474F1" w:rsidRDefault="007474F1" w:rsidP="00693463">
            <w:r>
              <w:t>216° 26'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1253209.82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2530904.85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317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15'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1253202.06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318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18'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2530891.05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319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320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1253174.72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2530883.49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321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2530873.2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322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33'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2530875.75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323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31'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1253133.89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2530887.45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324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20'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325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16'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1253170.59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2530906.71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326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54'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2530913.88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327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30'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1253179.46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2530923.99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328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16'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1253180.57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329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1253178.75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2530943.25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330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30'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1253175.95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2530953.42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331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41'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2530959.78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332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1253164.07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2530969.98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333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7'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1253157.78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2530976.79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37'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1253152.58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2530980.69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335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32'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1253144.81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2530991.94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336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2'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1253119.08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337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58'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1253089.83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2530997.4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338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51'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1253061.77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339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54'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1253047.91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340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18'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2530972.68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341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2530978.47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342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23'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1253032.13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2530988.64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343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20'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1253035.14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2531000.19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344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44'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1253043.95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2531011.2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345</w:t>
            </w:r>
          </w:p>
        </w:tc>
        <w:tc>
          <w:tcPr>
            <w:tcW w:w="1914" w:type="dxa"/>
          </w:tcPr>
          <w:p w:rsidR="007474F1" w:rsidRDefault="007474F1" w:rsidP="00693463">
            <w:r>
              <w:t>25° 3'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1253055.18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2531021.22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346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25'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1253069.3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2531027.82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347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22'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1253085.3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2531033.46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348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43'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1253120.25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2531032.47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349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11'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2531037.36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350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21'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1253138.18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2531049.06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351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57'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1253132.33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2531063.28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352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2531076.93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353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55'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2531081.01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354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48'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2531082.39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355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57'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1253083.2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2531085.3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356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1253073.84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2531087.64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357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32'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1253066.06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2531091.93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358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359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49'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2531102.28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360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19'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1253032.32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2531116.29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361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35'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1253031.74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2531130.54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362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56'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2531135.79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363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45'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1253072.13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2531111.31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364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1253085.09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2531103.45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365</w:t>
            </w:r>
          </w:p>
        </w:tc>
        <w:tc>
          <w:tcPr>
            <w:tcW w:w="1914" w:type="dxa"/>
          </w:tcPr>
          <w:p w:rsidR="007474F1" w:rsidRDefault="007474F1" w:rsidP="00693463">
            <w:r>
              <w:t>2° 13'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1253098.52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366</w:t>
            </w:r>
          </w:p>
        </w:tc>
        <w:tc>
          <w:tcPr>
            <w:tcW w:w="1914" w:type="dxa"/>
          </w:tcPr>
          <w:p w:rsidR="007474F1" w:rsidRDefault="007474F1" w:rsidP="00693463">
            <w:r>
              <w:t>30° 55'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2531097.93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367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50'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1253117.97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2531102.64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368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51'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1253118.53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2531112.78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369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8'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1253116.71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2531121.45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370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41'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2531144.76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371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1253093.54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2531162.1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372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6'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1253099.19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2531173.41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373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29'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2531186.67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374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54'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2531197.2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375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38'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1253112.84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2531213.97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376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36'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1253098.8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2531230.92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377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52'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1253085.74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2531241.27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378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36'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1253068.79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2531236.77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379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56'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1253057.45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380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32'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1253048.22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2531244.69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381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56'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1253041.62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2531253.93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382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54'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2531262.69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383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16'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2531274.72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384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55'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1253035.73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2531289.24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385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15'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2531306.61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386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1253030.72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2531324.52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387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39'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1253025.5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388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36'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1253018.76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2531344.44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389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24'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1253006.76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2531348.43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390</w:t>
            </w:r>
          </w:p>
        </w:tc>
        <w:tc>
          <w:tcPr>
            <w:tcW w:w="1914" w:type="dxa"/>
          </w:tcPr>
          <w:p w:rsidR="007474F1" w:rsidRDefault="007474F1" w:rsidP="00693463">
            <w:r>
              <w:t>221° 31'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1252996.61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2531347.47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391</w:t>
            </w:r>
          </w:p>
        </w:tc>
        <w:tc>
          <w:tcPr>
            <w:tcW w:w="1914" w:type="dxa"/>
          </w:tcPr>
          <w:p w:rsidR="007474F1" w:rsidRDefault="007474F1" w:rsidP="00693463">
            <w:r>
              <w:t>227° 22'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1252986.38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2531338.41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392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1252978.04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2531329.35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393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54'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1252972.16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2531320.74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394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31'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1252965.72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2531313.09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395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40'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1252958.42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2531306.85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396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19'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1252950.72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2531306.49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397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36'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1252942.5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2531309.43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398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50'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1252935.29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2531312.4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399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13'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1252929.53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2531317.8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400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36'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1252913.81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2531322.54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401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36'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1252894.31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2531339.13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402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49'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1252865.66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2531366.22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403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22'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1252856.1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2531385.12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404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27'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1252853.18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2531411.25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405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14'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1252853.37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2531431.14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406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31'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1252872.2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2531530.17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407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31'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1252870.89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2531543.7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408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56'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1252865.61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2531551.98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409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16'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1252855.1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410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23'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1252847.31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411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34'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1252838.15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2531559.96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412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20'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1252828.83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2531552.79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413</w:t>
            </w:r>
          </w:p>
        </w:tc>
        <w:tc>
          <w:tcPr>
            <w:tcW w:w="1914" w:type="dxa"/>
          </w:tcPr>
          <w:p w:rsidR="007474F1" w:rsidRDefault="007474F1" w:rsidP="00693463">
            <w:r>
              <w:t>246° 11'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1252821.48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2531541.75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414</w:t>
            </w:r>
          </w:p>
        </w:tc>
        <w:tc>
          <w:tcPr>
            <w:tcW w:w="1914" w:type="dxa"/>
          </w:tcPr>
          <w:p w:rsidR="007474F1" w:rsidRDefault="007474F1" w:rsidP="00693463">
            <w:r>
              <w:t>257° 53'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1252814.07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2531524.95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415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20'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1252810.56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2531508.6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416</w:t>
            </w:r>
          </w:p>
        </w:tc>
        <w:tc>
          <w:tcPr>
            <w:tcW w:w="1914" w:type="dxa"/>
          </w:tcPr>
          <w:p w:rsidR="007474F1" w:rsidRDefault="007474F1" w:rsidP="00693463">
            <w:r>
              <w:t>264° 49'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1252804.58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2531489.82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417</w:t>
            </w:r>
          </w:p>
        </w:tc>
        <w:tc>
          <w:tcPr>
            <w:tcW w:w="1914" w:type="dxa"/>
          </w:tcPr>
          <w:p w:rsidR="007474F1" w:rsidRDefault="007474F1" w:rsidP="00693463">
            <w:r>
              <w:t>263° 54'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1252802.96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2531471.94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418</w:t>
            </w:r>
          </w:p>
        </w:tc>
        <w:tc>
          <w:tcPr>
            <w:tcW w:w="1914" w:type="dxa"/>
          </w:tcPr>
          <w:p w:rsidR="007474F1" w:rsidRDefault="007474F1" w:rsidP="00693463">
            <w:r>
              <w:t>260° 26'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1252801.37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2531457.06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419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42'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1252799.34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420</w:t>
            </w:r>
          </w:p>
        </w:tc>
        <w:tc>
          <w:tcPr>
            <w:tcW w:w="1914" w:type="dxa"/>
          </w:tcPr>
          <w:p w:rsidR="007474F1" w:rsidRDefault="007474F1" w:rsidP="00693463">
            <w:r>
              <w:t>245° 48'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1252794.81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2531437.83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421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1252786.37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2531419.05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422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21'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1252775.45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2531422.17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423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12'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1252769.99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2531442.06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424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13'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1252785.47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425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31'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1252786.73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2531500.14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426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45'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1252787.93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2531519.91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427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57'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1252794.95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2531542.53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428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36'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1252793.15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2531563.29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429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25'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1252787.57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2531574.93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430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35'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1252778.39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2531582.25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431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58'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1252768.76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2531588.13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432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36'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1252749.27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2531588.82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433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7'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1252735.05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2531595.27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434</w:t>
            </w:r>
          </w:p>
        </w:tc>
        <w:tc>
          <w:tcPr>
            <w:tcW w:w="1914" w:type="dxa"/>
          </w:tcPr>
          <w:p w:rsidR="007474F1" w:rsidRDefault="007474F1" w:rsidP="00693463">
            <w:r>
              <w:t>261° 57'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1252729.4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2531595.06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435</w:t>
            </w:r>
          </w:p>
        </w:tc>
        <w:tc>
          <w:tcPr>
            <w:tcW w:w="1914" w:type="dxa"/>
          </w:tcPr>
          <w:p w:rsidR="007474F1" w:rsidRDefault="007474F1" w:rsidP="00693463">
            <w:r>
              <w:t>254° 50'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1252724.27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2531558.73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436</w:t>
            </w:r>
          </w:p>
        </w:tc>
        <w:tc>
          <w:tcPr>
            <w:tcW w:w="1914" w:type="dxa"/>
          </w:tcPr>
          <w:p w:rsidR="007474F1" w:rsidRDefault="007474F1" w:rsidP="00693463">
            <w:r>
              <w:t>276° 54'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1252715.79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2531527.44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437</w:t>
            </w:r>
          </w:p>
        </w:tc>
        <w:tc>
          <w:tcPr>
            <w:tcW w:w="1914" w:type="dxa"/>
          </w:tcPr>
          <w:p w:rsidR="007474F1" w:rsidRDefault="007474F1" w:rsidP="00693463">
            <w:r>
              <w:t>257°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1252717.35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438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12'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1252715.4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2531505.6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439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49'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1252683.83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2531484.93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440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1252659.65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441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1252625.34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2531472.84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442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7'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443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14'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2531469.72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444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57'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1252583.63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2531470.89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445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18'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1252572.71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446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1252567.25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2531483.76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447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32'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1252569.98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2531499.36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448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39'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1252581.68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2531505.99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449</w:t>
            </w:r>
          </w:p>
        </w:tc>
        <w:tc>
          <w:tcPr>
            <w:tcW w:w="1914" w:type="dxa"/>
          </w:tcPr>
          <w:p w:rsidR="007474F1" w:rsidRDefault="007474F1" w:rsidP="00693463">
            <w:r>
              <w:t>340° 50'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1252598.06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2531511.84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450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1252626.12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2531502.09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451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30'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1252642.89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2531501.7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452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40'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1252651.86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2531527.05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453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26'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1252656.54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2531548.47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454</w:t>
            </w:r>
          </w:p>
        </w:tc>
        <w:tc>
          <w:tcPr>
            <w:tcW w:w="1914" w:type="dxa"/>
          </w:tcPr>
          <w:p w:rsidR="007474F1" w:rsidRDefault="007474F1" w:rsidP="00693463">
            <w:r>
              <w:t>0° 54'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1252670.57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2531553.15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455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57'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1252678.2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2531553.27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456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15'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1252681.4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2531559.54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457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57'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1252676.69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458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1252669.91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2531570.25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459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7'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2531568.45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460</w:t>
            </w:r>
          </w:p>
        </w:tc>
        <w:tc>
          <w:tcPr>
            <w:tcW w:w="1914" w:type="dxa"/>
          </w:tcPr>
          <w:p w:rsidR="007474F1" w:rsidRDefault="007474F1" w:rsidP="00693463">
            <w:r>
              <w:t>179° 24'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1252643.81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2531568.12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461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39'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1252635.11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2531568.21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462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23'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1252622.52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2531570.28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463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41'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1252609.97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2531574.75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464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38'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1252602.36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465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50'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466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37'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2531603.37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467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7'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1252600.25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2531617.77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468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43'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2531635.44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469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59'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1252610.13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2531650.23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470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16'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2531662.71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471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35'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1252569.98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2531668.17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472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1252555.56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2531675.97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473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34'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1252543.47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2531679.87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474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21'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1252545.36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2531692.62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475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13'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1252559.55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2531706.99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476</w:t>
            </w:r>
          </w:p>
        </w:tc>
        <w:tc>
          <w:tcPr>
            <w:tcW w:w="1914" w:type="dxa"/>
          </w:tcPr>
          <w:p w:rsidR="007474F1" w:rsidRDefault="007474F1" w:rsidP="00693463">
            <w:r>
              <w:t>27° 45'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1252571.22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2531715.54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477</w:t>
            </w:r>
          </w:p>
        </w:tc>
        <w:tc>
          <w:tcPr>
            <w:tcW w:w="1914" w:type="dxa"/>
          </w:tcPr>
          <w:p w:rsidR="007474F1" w:rsidRDefault="007474F1" w:rsidP="00693463">
            <w:r>
              <w:t>33° 49'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1252581.99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2531721.21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478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1252599.05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2531732.64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479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1252611.6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2531738.79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480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21'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1252637.82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2531728.23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481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13'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1252657.7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2531743.41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482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50'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2531767.98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483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43'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1252660.04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2531790.21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484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46'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2531811.66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485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28'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1252660.43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2531834.64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486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1252629.63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2531842.05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487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41'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1252605.86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2531819.85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488</w:t>
            </w:r>
          </w:p>
        </w:tc>
        <w:tc>
          <w:tcPr>
            <w:tcW w:w="1914" w:type="dxa"/>
          </w:tcPr>
          <w:p w:rsidR="007474F1" w:rsidRDefault="007474F1" w:rsidP="00693463">
            <w:r>
              <w:t>187° 35'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1252610.61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2531784.66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489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25'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1252597.1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2531782.86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490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48'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1252588.44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2531786.82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491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58'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1252582.29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2531795.04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492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56'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1252576.44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2531802.81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493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57'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1252573.22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2531814.87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494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5'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1252571.85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2531822.67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495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54'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1252565.43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496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49'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1252556.28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2531859.45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497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27'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1252547.63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2531863.89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498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51'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1252540.4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499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54'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1252531.68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2531864.07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500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9'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1252517.58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2531858.4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501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46'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1252506.42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502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54'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1252495.83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2531858.13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503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2'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1252482.8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2531859.75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504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13'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1252473.59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2531863.65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505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24'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1252461.15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2531867.64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506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13'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1252445.72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2531873.13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507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21'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1252438.4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2531879.01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508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45'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1252430.33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2531884.38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509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19'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1252423.59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2531891.67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510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24'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4.6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1252417.44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2531901.39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511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45'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1252421.37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2531903.79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512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10'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1252432.83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2531901.72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513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23'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1252445.37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2531894.82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514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45'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1252458.41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2531893.77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515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1252471.5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2531900.37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516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37'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1252481.28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2531907.48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517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24'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1252492.08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2531918.52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518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16'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1252497.02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519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0'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1252499.24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2531953.17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520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22'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1252500.35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2531974.38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521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7'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1252498.13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2531986.5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31'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1252506.24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2532008.94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523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6'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1252514.03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2532025.29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524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20'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1252508.97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2532036.6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31'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1252489.86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2532040.89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526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27'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1252471.92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2532051.03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527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1252456.34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2532053.37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528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53'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2532058.05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529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16'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1252433.72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2532051.03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530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29'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1252425.69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2532056.19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531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33'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1252430.69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2532065.79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532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1252438.46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2532073.44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533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57'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2532084.42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534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6'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1252469.19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2532097.05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535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1252475.43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2532108.36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536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1252467.24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2532121.2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537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41'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1252441.13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2532123.54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538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43'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1252426.83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2532115.05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539</w:t>
            </w:r>
          </w:p>
        </w:tc>
        <w:tc>
          <w:tcPr>
            <w:tcW w:w="1914" w:type="dxa"/>
          </w:tcPr>
          <w:p w:rsidR="007474F1" w:rsidRDefault="007474F1" w:rsidP="00693463">
            <w:r>
              <w:t>173° 26'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1252418.6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2532116.1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540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29'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1252409.46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2532117.15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541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25'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1252403.6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2532122.52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542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39'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1252403.72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2532134.58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543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2532143.7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544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23'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2532154.77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545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1252385.37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2532166.44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546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17'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1252375.62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2532176.19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547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36'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1252378.35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2532190.62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548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28'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1252384.13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2532202.8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549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52'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2532236.61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550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57'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1252434.5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2532258.84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551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2532269.37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43'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1252457.12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2532278.34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553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19'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1252463.75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2532292.38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554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44'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1252454.78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2532300.09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555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1252447.31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2532320.91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556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36'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1252420.85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2532332.13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557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1252400.97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2532337.98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558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559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52'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1252363.55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2532352.02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560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27'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1252347.56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2532360.21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561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1252336.64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2532368.01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562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42'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1252349.12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2532378.15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40'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1252356.92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2532380.64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564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10'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1252363.23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2532386.88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565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13'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1252372.95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2532389.7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566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26'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2532393.87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567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30'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1252396.23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2532397.62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568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1252405.02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2532406.26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569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37'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1252408.02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2532416.82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570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59'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1252404.75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2532425.07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571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14'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1252398.09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2532438.15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572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52'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1252393.88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2532451.71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573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1252389.66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2532464.79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574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39'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1252384.56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2532477.36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575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58'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1252380.75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2532486.06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576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42'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1252372.52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2532488.58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577</w:t>
            </w:r>
          </w:p>
        </w:tc>
        <w:tc>
          <w:tcPr>
            <w:tcW w:w="1914" w:type="dxa"/>
          </w:tcPr>
          <w:p w:rsidR="007474F1" w:rsidRDefault="007474F1" w:rsidP="00693463">
            <w:r>
              <w:t>175° 36'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1252362.39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2532491.16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578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35'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1252341.68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2532492.75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579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12'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1252326.14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2532500.13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580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27'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2532513.72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581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2'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1252322.63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2532527.7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582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24'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2532537.78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583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38'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1252329.51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2532546.45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584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1252326.33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2532563.37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585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24'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1252321.67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2532575.49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586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37'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1252317.89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2532587.55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587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44'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1252316.15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2532602.52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588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36'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1252310.55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2532622.38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589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31'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1252311.59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2532635.91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590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2532647.49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591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58'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2532664.8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592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24'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2532677.79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593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48'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1252318.07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2532703.35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594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35'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1252312.25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2532710.85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595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53'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1252303.05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2532717.15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596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31'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1252285.16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2532711.72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597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19'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1252271.16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2532717.51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598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39'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1252266.18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2532742.38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599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13'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1252257.62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2532765.09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600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9'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1252239.35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2532767.91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601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32'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1252219.1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2532749.58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602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7'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1252205.64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2532729.96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603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58'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1252180.14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2532723.54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604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25'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1252165.08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2532732.96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605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27'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1252162.02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2532749.58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606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48'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1252172.84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2532772.23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607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14'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1252186.44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2532794.7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608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22'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1252189.74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2532822.57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609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24'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1252186.59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2532863.82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610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48'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1252169.81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611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21'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1252152.71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2532896.94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612</w:t>
            </w:r>
          </w:p>
        </w:tc>
        <w:tc>
          <w:tcPr>
            <w:tcW w:w="1914" w:type="dxa"/>
          </w:tcPr>
          <w:p w:rsidR="007474F1" w:rsidRDefault="007474F1" w:rsidP="00693463">
            <w:r>
              <w:t>195° 4'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1252139.55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2532906.03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613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39'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1252119.29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2532900.57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614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17'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1252101.56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2532898.5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615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1252082.84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2532864.33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616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44'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1252072.7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2532874.83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617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58'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1252063.34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618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1252051.25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2532904.86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619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10'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1252043.45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620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47'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1252026.69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2532921.63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621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19'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1251985.47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2532960.36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622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1251963.53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2532965.7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623</w:t>
            </w:r>
          </w:p>
        </w:tc>
        <w:tc>
          <w:tcPr>
            <w:tcW w:w="1914" w:type="dxa"/>
          </w:tcPr>
          <w:p w:rsidR="007474F1" w:rsidRDefault="007474F1" w:rsidP="00693463">
            <w:r>
              <w:t>281° 36'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1251942.47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624</w:t>
            </w:r>
          </w:p>
        </w:tc>
        <w:tc>
          <w:tcPr>
            <w:tcW w:w="1914" w:type="dxa"/>
          </w:tcPr>
          <w:p w:rsidR="007474F1" w:rsidRDefault="007474F1" w:rsidP="00693463">
            <w:r>
              <w:t>285° 28'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1251948.32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2532925.53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625</w:t>
            </w:r>
          </w:p>
        </w:tc>
        <w:tc>
          <w:tcPr>
            <w:tcW w:w="1914" w:type="dxa"/>
          </w:tcPr>
          <w:p w:rsidR="007474F1" w:rsidRDefault="007474F1" w:rsidP="00693463">
            <w:r>
              <w:t>291° 36'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1251955.34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2532900.18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626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1251970.62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627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3'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1251949.49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2532861.21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628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1251933.9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2532881.85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629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49'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1251922.59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2532906.03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630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29'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1251912.06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631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49'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1251907.76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2532959.46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632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36'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1251897.36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2532978.36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633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1251874.89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634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50'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1251854.73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2532995.97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635</w:t>
            </w:r>
          </w:p>
        </w:tc>
        <w:tc>
          <w:tcPr>
            <w:tcW w:w="1914" w:type="dxa"/>
          </w:tcPr>
          <w:p w:rsidR="007474F1" w:rsidRDefault="007474F1" w:rsidP="00693463">
            <w:r>
              <w:t>249° 18'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1251843.45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2532983.94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636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1251834.51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637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1251833.55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638</w:t>
            </w:r>
          </w:p>
        </w:tc>
        <w:tc>
          <w:tcPr>
            <w:tcW w:w="1914" w:type="dxa"/>
          </w:tcPr>
          <w:p w:rsidR="007474F1" w:rsidRDefault="007474F1" w:rsidP="00693463">
            <w:r>
              <w:t>283° 28'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1251837.05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2532892.5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639</w:t>
            </w:r>
          </w:p>
        </w:tc>
        <w:tc>
          <w:tcPr>
            <w:tcW w:w="1914" w:type="dxa"/>
          </w:tcPr>
          <w:p w:rsidR="007474F1" w:rsidRDefault="007474F1" w:rsidP="00693463">
            <w:r>
              <w:t>264° 11'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1251844.32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2532862.17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640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21'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1251842.46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641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50'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1251829.86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2532843.6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642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9'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1251812.31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2532861.87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643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26'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1251797.06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2532894.33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644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11'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1251763.13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2532952.05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645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12'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1251768.59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2532978.15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646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59'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1251784.97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2532996.48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647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21'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1251785.36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2533018.71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648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27'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1251765.86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2533028.07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649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53'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1251738.57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650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1251699.72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651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48'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1251682.92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2533006.5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652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1251655.53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2533000.77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653</w:t>
            </w:r>
          </w:p>
        </w:tc>
        <w:tc>
          <w:tcPr>
            <w:tcW w:w="1914" w:type="dxa"/>
          </w:tcPr>
          <w:p w:rsidR="007474F1" w:rsidRDefault="007474F1" w:rsidP="00693463">
            <w:r>
              <w:t>278° 42'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1251640.32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2532985.56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654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53'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1251646.17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2532947.37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655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22'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1251664.88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2532932.16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656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32'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1251652.41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657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58'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1251616.91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2532950.43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658</w:t>
            </w:r>
          </w:p>
        </w:tc>
        <w:tc>
          <w:tcPr>
            <w:tcW w:w="1914" w:type="dxa"/>
          </w:tcPr>
          <w:p w:rsidR="007474F1" w:rsidRDefault="007474F1" w:rsidP="00693463">
            <w:r>
              <w:t>179° 24'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1251597.63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2532963.45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659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29'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1251568.58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2532963.75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660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40'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1251557.79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2532948.06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661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1251541.64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2532927.63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662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5'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1251523.74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2532909.93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663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51'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1251501.53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2532897.06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664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23'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1251487.1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2532884.58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665</w:t>
            </w:r>
          </w:p>
        </w:tc>
        <w:tc>
          <w:tcPr>
            <w:tcW w:w="1914" w:type="dxa"/>
          </w:tcPr>
          <w:p w:rsidR="007474F1" w:rsidRDefault="007474F1" w:rsidP="00693463">
            <w:r>
              <w:t>275° 46'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1251479.3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2532869.01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666</w:t>
            </w:r>
          </w:p>
        </w:tc>
        <w:tc>
          <w:tcPr>
            <w:tcW w:w="1914" w:type="dxa"/>
          </w:tcPr>
          <w:p w:rsidR="007474F1" w:rsidRDefault="007474F1" w:rsidP="00693463">
            <w:r>
              <w:t>280° 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1251482.42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2532838.2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667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42'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1251484.37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2532827.28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668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48'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1251479.3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2532822.6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669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1251468.38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2532827.28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670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50'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1251444.47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2532855.72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671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20'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1251433.01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2532880.47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672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53'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1251418.74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2532913.53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673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1251397.74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674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5'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1251383.96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2532966.51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675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23'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1251367.74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2532974.04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676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27'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1251351.77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2532970.53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677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25'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1251344.25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2532955.47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678</w:t>
            </w:r>
          </w:p>
        </w:tc>
        <w:tc>
          <w:tcPr>
            <w:tcW w:w="1914" w:type="dxa"/>
          </w:tcPr>
          <w:p w:rsidR="007474F1" w:rsidRDefault="007474F1" w:rsidP="00693463">
            <w:r>
              <w:t>273°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1251347.36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2532931.62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679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46'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1251350.01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680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31'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1251357.14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2532875.1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681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11'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1251348.59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2532857.16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682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49'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1251338.64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683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1251320.09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684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17'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1251307.76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2532859.65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685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1251317.51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2532902.91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686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37'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1251316.34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687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18'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1251311.66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2532942.69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688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36'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1251291.38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2532941.52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689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1251272.67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2532932.55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690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27'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1251252.39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2532932.55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691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47'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1251234.06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2532944.25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692</w:t>
            </w:r>
          </w:p>
        </w:tc>
        <w:tc>
          <w:tcPr>
            <w:tcW w:w="1914" w:type="dxa"/>
          </w:tcPr>
          <w:p w:rsidR="007474F1" w:rsidRDefault="007474F1" w:rsidP="00693463">
            <w:r>
              <w:t>263° 59'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1251217.7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693</w:t>
            </w:r>
          </w:p>
        </w:tc>
        <w:tc>
          <w:tcPr>
            <w:tcW w:w="1914" w:type="dxa"/>
          </w:tcPr>
          <w:p w:rsidR="007474F1" w:rsidRDefault="007474F1" w:rsidP="00693463">
            <w:r>
              <w:t>296° 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1251214.58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2532904.86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694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38'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1251222.38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2532888.87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695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41'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1251231.33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2532876.39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696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42'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1251225.5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2532869.01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697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14'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1251211.07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2532866.28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698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43'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1251193.91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699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26'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1251144.78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2532866.28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700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41'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1251128.54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2532871.11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701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23'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1251137.48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2532892.89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702</w:t>
            </w:r>
          </w:p>
        </w:tc>
        <w:tc>
          <w:tcPr>
            <w:tcW w:w="1914" w:type="dxa"/>
          </w:tcPr>
          <w:p w:rsidR="007474F1" w:rsidRDefault="007474F1" w:rsidP="00693463">
            <w:r>
              <w:t>8° 52'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1251154.41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703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41'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1251182.67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704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59'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1251192.53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705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31'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1251186.24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2532961.95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706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1251165.77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2532987.66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707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31'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1251146.72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2533011.15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708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23'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1251128.04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2533038.3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709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39'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1251103.55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2533051.11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710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56'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1251088.04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2533050.93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711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10'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1251078.9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2533050.78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712</w:t>
            </w:r>
          </w:p>
        </w:tc>
        <w:tc>
          <w:tcPr>
            <w:tcW w:w="1914" w:type="dxa"/>
          </w:tcPr>
          <w:p w:rsidR="007474F1" w:rsidRDefault="007474F1" w:rsidP="00693463">
            <w:r>
              <w:t>211° 58'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1251066.92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2533045.65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713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14'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1251052.55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2533036.68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714</w:t>
            </w:r>
          </w:p>
        </w:tc>
        <w:tc>
          <w:tcPr>
            <w:tcW w:w="1914" w:type="dxa"/>
          </w:tcPr>
          <w:p w:rsidR="007474F1" w:rsidRDefault="007474F1" w:rsidP="00693463">
            <w:r>
              <w:t>221° 26'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1251038.31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715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26'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1251028.08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2533020.63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716</w:t>
            </w:r>
          </w:p>
        </w:tc>
        <w:tc>
          <w:tcPr>
            <w:tcW w:w="1914" w:type="dxa"/>
          </w:tcPr>
          <w:p w:rsidR="007474F1" w:rsidRDefault="007474F1" w:rsidP="00693463">
            <w:r>
              <w:t>246° 34'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1251010.28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717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21'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1251005.21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2533001.94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718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51'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1251005.6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2532985.56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719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57'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1251019.25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2532969.21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720</w:t>
            </w:r>
          </w:p>
        </w:tc>
        <w:tc>
          <w:tcPr>
            <w:tcW w:w="1914" w:type="dxa"/>
          </w:tcPr>
          <w:p w:rsidR="007474F1" w:rsidRDefault="007474F1" w:rsidP="00693463">
            <w:r>
              <w:t>351° 20'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1251033.68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2532957.51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721</w:t>
            </w:r>
          </w:p>
        </w:tc>
        <w:tc>
          <w:tcPr>
            <w:tcW w:w="1914" w:type="dxa"/>
          </w:tcPr>
          <w:p w:rsidR="007474F1" w:rsidRDefault="007474F1" w:rsidP="00693463">
            <w:r>
              <w:t>345° 57'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1251051.6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2532954.78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722</w:t>
            </w:r>
          </w:p>
        </w:tc>
        <w:tc>
          <w:tcPr>
            <w:tcW w:w="1914" w:type="dxa"/>
          </w:tcPr>
          <w:p w:rsidR="007474F1" w:rsidRDefault="007474F1" w:rsidP="00693463">
            <w:r>
              <w:t>336° 50'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1251062.52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2532952.05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723</w:t>
            </w:r>
          </w:p>
        </w:tc>
        <w:tc>
          <w:tcPr>
            <w:tcW w:w="1914" w:type="dxa"/>
          </w:tcPr>
          <w:p w:rsidR="007474F1" w:rsidRDefault="007474F1" w:rsidP="00693463">
            <w:r>
              <w:t>262° 25'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1251092.25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2532939.33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724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1251091.16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2532931.14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725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26'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1251087.86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2532925.41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726</w:t>
            </w:r>
          </w:p>
        </w:tc>
        <w:tc>
          <w:tcPr>
            <w:tcW w:w="1914" w:type="dxa"/>
          </w:tcPr>
          <w:p w:rsidR="007474F1" w:rsidRDefault="007474F1" w:rsidP="00693463">
            <w:r>
              <w:t>175° 29'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1251081.66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2532919.74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727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57'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1251074.43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2532920.31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728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1251056.67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729</w:t>
            </w:r>
          </w:p>
        </w:tc>
        <w:tc>
          <w:tcPr>
            <w:tcW w:w="1914" w:type="dxa"/>
          </w:tcPr>
          <w:p w:rsidR="007474F1" w:rsidRDefault="007474F1" w:rsidP="00693463">
            <w:r>
              <w:t>216° 22'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1251043.41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730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52'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1251030.17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731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1251020.03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2532905.25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732</w:t>
            </w:r>
          </w:p>
        </w:tc>
        <w:tc>
          <w:tcPr>
            <w:tcW w:w="1914" w:type="dxa"/>
          </w:tcPr>
          <w:p w:rsidR="007474F1" w:rsidRDefault="007474F1" w:rsidP="00693463">
            <w:r>
              <w:t>247° 14'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1251011.84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2532890.43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733</w:t>
            </w:r>
          </w:p>
        </w:tc>
        <w:tc>
          <w:tcPr>
            <w:tcW w:w="1914" w:type="dxa"/>
          </w:tcPr>
          <w:p w:rsidR="007474F1" w:rsidRDefault="007474F1" w:rsidP="00693463">
            <w:r>
              <w:t>250° 24'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1251006.77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2532878.34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734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39'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1251003.45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2532869.01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735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47'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1250996.57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2532860.91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736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49'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1250987.67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2532854.01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737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20'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1250976.26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2532842.67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738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49'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1250959.5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2532843.45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739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37'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1250951.9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2532858.48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740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52'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1250951.6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2532869.1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741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13'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1250950.92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2532882.63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742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43'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1250946.44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2532890.64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743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18'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1250937.47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2532904.08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744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17'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1250931.23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2532912.27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745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1250924.6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746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13'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1250913.11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747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23'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1250901.8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2532935.28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748</w:t>
            </w:r>
          </w:p>
        </w:tc>
        <w:tc>
          <w:tcPr>
            <w:tcW w:w="1914" w:type="dxa"/>
          </w:tcPr>
          <w:p w:rsidR="007474F1" w:rsidRDefault="007474F1" w:rsidP="00693463">
            <w:r>
              <w:t>216° 46'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1250886.98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2532927.27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749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27'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1250874.5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2532917.94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750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50'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1250844.09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2532896.28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751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42'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1250834.15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2532891.03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752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1250827.52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2532890.25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753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32'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1250822.45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2532908.58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754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1250815.44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2532922.02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755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19'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1250806.47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2532923.76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756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48'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1250789.51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757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22'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1250778.39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2532917.73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758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52'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1250761.83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2532916.17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759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3'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1250748.18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760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49'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1250735.7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761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20'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1250726.75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2532921.63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762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12'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1250729.27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763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1250738.82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2532954.57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764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11'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1250744.87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2532965.31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765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36'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1250750.42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2532971.97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766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27'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1250762.24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2532982.47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767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2532988.14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768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45'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1250774.87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2532995.76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769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41'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1250781.08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2533004.55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770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30'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1250786.96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2533011.24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771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0'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1250792.84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772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14'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1250797.4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2533029.42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773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31'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1250799.71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2533037.61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774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53'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1250806.17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2533048.59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775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57'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1250807.72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2533057.29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776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15'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1250805.09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2533073.97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777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26'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1250799.99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2533087.08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778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58'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1250792.61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2533095.15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779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38'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1250784.6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2533096.71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780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16'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1250776.11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2533095.42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781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34'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1250768.61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2533091.88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782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55'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1250762.61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2533083.75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783</w:t>
            </w:r>
          </w:p>
        </w:tc>
        <w:tc>
          <w:tcPr>
            <w:tcW w:w="1914" w:type="dxa"/>
          </w:tcPr>
          <w:p w:rsidR="007474F1" w:rsidRDefault="007474F1" w:rsidP="00693463">
            <w:r>
              <w:t>254° 40'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1250758.83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2533073.94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784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46'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1250756.06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2533063.83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785</w:t>
            </w:r>
          </w:p>
        </w:tc>
        <w:tc>
          <w:tcPr>
            <w:tcW w:w="1914" w:type="dxa"/>
          </w:tcPr>
          <w:p w:rsidR="007474F1" w:rsidRDefault="007474F1" w:rsidP="00693463">
            <w:r>
              <w:t>249° 26'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1250752.49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2533052.31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786</w:t>
            </w:r>
          </w:p>
        </w:tc>
        <w:tc>
          <w:tcPr>
            <w:tcW w:w="1914" w:type="dxa"/>
          </w:tcPr>
          <w:p w:rsidR="007474F1" w:rsidRDefault="007474F1" w:rsidP="00693463">
            <w:r>
              <w:t>241° 39'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1250749.16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2533043.43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787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1250745.18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2533036.05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788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18'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1250738.97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789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21'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2533016.07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790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47'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1250703.08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2533010.43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791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45'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1250696.45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2533013.55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792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56'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1250691.18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2533024.47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793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41'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1250690.4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2533035.78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794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36'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1250693.33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2533046.49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795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39'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1250706.98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2533056.63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796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22'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1250720.04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797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18'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2533074.81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798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28'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2533084.71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799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49'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2533093.86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800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32'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1250719.65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2533103.01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801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34'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1250715.17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2533110.03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802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57'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1250714.39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2533119.78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803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4'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1250721.35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2533125.21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804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6'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2533129.74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805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1250737.58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2533135.38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806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1250738.55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2533146.48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807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1250727.65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2533154.1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808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1250716.34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2533161.69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809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1250703.27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2533167.75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810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2'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1250687.67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2533167.75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811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27'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1250665.85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2533166.97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812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13'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1250647.13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2533163.85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813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59'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1250629.2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2533149.21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814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1250621.4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2533140.24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815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28'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5.08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1250614.97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2533129.53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816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11'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1250610.68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2533126.8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817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58'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1250603.27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2533164.24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818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13'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1250595.66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2533192.68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819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58'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1250590.01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2533209.84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820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28'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1250576.76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2533220.97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821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1250570.33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2533231.47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822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37'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1250564.97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2533246.11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823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3'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1250568.66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2533264.44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824</w:t>
            </w:r>
          </w:p>
        </w:tc>
        <w:tc>
          <w:tcPr>
            <w:tcW w:w="1914" w:type="dxa"/>
          </w:tcPr>
          <w:p w:rsidR="007474F1" w:rsidRDefault="007474F1" w:rsidP="00693463">
            <w:r>
              <w:t>10° 26'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1250584.73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2533275.3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825</w:t>
            </w:r>
          </w:p>
        </w:tc>
        <w:tc>
          <w:tcPr>
            <w:tcW w:w="1914" w:type="dxa"/>
          </w:tcPr>
          <w:p w:rsidR="007474F1" w:rsidRDefault="007474F1" w:rsidP="00693463">
            <w:r>
              <w:t>3° 24'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2533278.3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826</w:t>
            </w:r>
          </w:p>
        </w:tc>
        <w:tc>
          <w:tcPr>
            <w:tcW w:w="1914" w:type="dxa"/>
          </w:tcPr>
          <w:p w:rsidR="007474F1" w:rsidRDefault="007474F1" w:rsidP="00693463">
            <w:r>
              <w:t>15° 33'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1250616.62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2533279.23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827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54'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1250625.78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2533281.78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828</w:t>
            </w:r>
          </w:p>
        </w:tc>
        <w:tc>
          <w:tcPr>
            <w:tcW w:w="1914" w:type="dxa"/>
          </w:tcPr>
          <w:p w:rsidR="007474F1" w:rsidRDefault="007474F1" w:rsidP="00693463">
            <w:r>
              <w:t>9° 59'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1250638.07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2533274.37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829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16'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1250662.43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2533278.66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830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34'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1250672.28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2533285.89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831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30'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1250679.92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2533291.56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832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38'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1250685.81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2533298.46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833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12'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1250684.46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2533315.11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834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35'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1250682.12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2533329.54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835</w:t>
            </w:r>
          </w:p>
        </w:tc>
        <w:tc>
          <w:tcPr>
            <w:tcW w:w="1914" w:type="dxa"/>
          </w:tcPr>
          <w:p w:rsidR="007474F1" w:rsidRDefault="007474F1" w:rsidP="00693463">
            <w:r>
              <w:t>204° 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1250671.79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2533327.98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836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15'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1250664.38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2533324.68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837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11'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1250648.01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2533339.29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838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1250636.7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2533351.77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839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31'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1250629.49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2533363.26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840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8'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1250614.86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2533391.34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841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1250615.06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2533404.6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842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14'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1250608.25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2533412.4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843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56'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1250600.12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2533419.66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844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9'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1250577.44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2533416.09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845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39'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1250545.92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2533398.51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846</w:t>
            </w:r>
          </w:p>
        </w:tc>
        <w:tc>
          <w:tcPr>
            <w:tcW w:w="1914" w:type="dxa"/>
          </w:tcPr>
          <w:p w:rsidR="007474F1" w:rsidRDefault="007474F1" w:rsidP="00693463">
            <w:r>
              <w:t>257° 38'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1250543.82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2533389.66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847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29'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1250541.71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2533380.03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848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24'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1250538.06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2533372.38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849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36'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1250533.32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2533366.65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850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1250531.82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2533360.35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851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42'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1250507.66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2533358.97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852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56'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1250494.98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2533364.43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853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44'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1250485.23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2533365.81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854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17'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1250474.51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2533374.57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855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26'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1250468.87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2533380.99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856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1250472.95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2533390.35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857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27'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1250474.7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2533397.37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858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51'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76.55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1250481.33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2533409.07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859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7'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1250541.77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2533456.05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860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44'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1250551.91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2533466.97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861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54'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1250543.33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2533481.4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862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32'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1250526.56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2533485.3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863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31'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1250502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2533483.35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864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39'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1250482.5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2533493.49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865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22'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1250469.26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2533510.65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866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18'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1250454.05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2533521.15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867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44'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1250436.33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2533526.13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868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18'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1250427.03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2533521.24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869</w:t>
            </w:r>
          </w:p>
        </w:tc>
        <w:tc>
          <w:tcPr>
            <w:tcW w:w="1914" w:type="dxa"/>
          </w:tcPr>
          <w:p w:rsidR="007474F1" w:rsidRDefault="007474F1" w:rsidP="00693463">
            <w:r>
              <w:t>270°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1250407.65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2533504.8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870</w:t>
            </w:r>
          </w:p>
        </w:tc>
        <w:tc>
          <w:tcPr>
            <w:tcW w:w="1914" w:type="dxa"/>
          </w:tcPr>
          <w:p w:rsidR="007474F1" w:rsidRDefault="007474F1" w:rsidP="00693463">
            <w:r>
              <w:t>303° 18'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1250407.65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2533495.05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871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57'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1250416.68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872</w:t>
            </w:r>
          </w:p>
        </w:tc>
        <w:tc>
          <w:tcPr>
            <w:tcW w:w="1914" w:type="dxa"/>
          </w:tcPr>
          <w:p w:rsidR="007474F1" w:rsidRDefault="007474F1" w:rsidP="00693463">
            <w:r>
              <w:t>276° 50'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1250440.79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2533454.49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873</w:t>
            </w:r>
          </w:p>
        </w:tc>
        <w:tc>
          <w:tcPr>
            <w:tcW w:w="1914" w:type="dxa"/>
          </w:tcPr>
          <w:p w:rsidR="007474F1" w:rsidRDefault="007474F1" w:rsidP="00693463">
            <w:r>
              <w:t>302° 13'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1250443.13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2533434.99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874</w:t>
            </w:r>
          </w:p>
        </w:tc>
        <w:tc>
          <w:tcPr>
            <w:tcW w:w="1914" w:type="dxa"/>
          </w:tcPr>
          <w:p w:rsidR="007474F1" w:rsidRDefault="007474F1" w:rsidP="00693463">
            <w:r>
              <w:t>289° 23'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1250448.18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2533426.98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875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45'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1250452.49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2533414.74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876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14'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0.91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1250439.87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2533405.65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877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2533405.38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878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1250398.29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2533438.5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879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1250379.18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2533454.49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880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57'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2533478.28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881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40'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2533501.29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882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40'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1250348.78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2533518.42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883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6'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1250352.29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2533533.24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884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2533548.06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885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38'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1250330.45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2533555.47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886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33'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1250305.5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2533563.27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887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1250292.63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2533569.12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888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51'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2533578.48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889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33'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1250306.67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2533584.72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890</w:t>
            </w:r>
          </w:p>
        </w:tc>
        <w:tc>
          <w:tcPr>
            <w:tcW w:w="1914" w:type="dxa"/>
          </w:tcPr>
          <w:p w:rsidR="007474F1" w:rsidRDefault="007474F1" w:rsidP="00693463">
            <w:r>
              <w:t>353° 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2533581.6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891</w:t>
            </w:r>
          </w:p>
        </w:tc>
        <w:tc>
          <w:tcPr>
            <w:tcW w:w="1914" w:type="dxa"/>
          </w:tcPr>
          <w:p w:rsidR="007474F1" w:rsidRDefault="007474F1" w:rsidP="00693463">
            <w:r>
              <w:t>25° 46'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1250358.92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2533579.26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892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1250370.23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2533584.72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893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1250378.4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2533596.42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894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26'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1250371.01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2533612.41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895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1250354.63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2533618.23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896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48'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1250339.03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2533618.62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897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38'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1250331.62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2533627.2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898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1250326.56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2533654.11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899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37'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1250323.64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2533667.76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900</w:t>
            </w:r>
          </w:p>
        </w:tc>
        <w:tc>
          <w:tcPr>
            <w:tcW w:w="1914" w:type="dxa"/>
          </w:tcPr>
          <w:p w:rsidR="007474F1" w:rsidRDefault="007474F1" w:rsidP="00693463">
            <w:r>
              <w:t>158° 48'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1250314.28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2533675.17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901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28'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1250295.17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2533682.58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902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40'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1250287.37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2533689.99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57'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1250298.29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2533705.98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904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20'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1250316.62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2533724.28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905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52'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1250332.98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2533736.76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906</w:t>
            </w:r>
          </w:p>
        </w:tc>
        <w:tc>
          <w:tcPr>
            <w:tcW w:w="1914" w:type="dxa"/>
          </w:tcPr>
          <w:p w:rsidR="007474F1" w:rsidRDefault="007474F1" w:rsidP="00693463">
            <w:r>
              <w:t>300° 57'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1250354.82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2533732.86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907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46'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1250365.35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2533715.31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908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39'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1250378.99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2533708.29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909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59'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1250394.93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2533713.06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910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2533720.38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911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8'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2533732.47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912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25'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1250400.83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2533743.78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913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2533753.92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914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25'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1250410.19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2533765.23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915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45'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1250411.36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2533775.37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916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41'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1250419.94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2533785.51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917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38'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1250422.28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2533798.38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918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1250417.99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2533807.32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919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48'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1250406.68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920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19'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1250383.28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2533804.59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921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36'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1250368.08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2533814.34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922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10'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2533807.32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923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33'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1250352.09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2533787.85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924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29'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2533783.56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925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29'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1250322.86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2533785.51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926</w:t>
            </w:r>
          </w:p>
        </w:tc>
        <w:tc>
          <w:tcPr>
            <w:tcW w:w="1914" w:type="dxa"/>
          </w:tcPr>
          <w:p w:rsidR="007474F1" w:rsidRDefault="007474F1" w:rsidP="00693463">
            <w:r>
              <w:t>9° 28'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1250322.47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2533794.48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927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41'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1250336.49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2533796.82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928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15'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1250344.89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2533812.42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929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23'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1250349.36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930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31'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1250343.51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2533838.52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931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59'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1250327.49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2533862.7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932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40'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1250311.38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2533867.02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933</w:t>
            </w:r>
          </w:p>
        </w:tc>
        <w:tc>
          <w:tcPr>
            <w:tcW w:w="1914" w:type="dxa"/>
          </w:tcPr>
          <w:p w:rsidR="007474F1" w:rsidRDefault="007474F1" w:rsidP="00693463">
            <w:r>
              <w:t>221° 31'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1250298.68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2533870.5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934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56'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1250285.03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2533858.41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935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41'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1250270.22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2533850.22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936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1250244.87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2533841.64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937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33'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1250226.95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938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15'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1250209.01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2533827.21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939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14'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1250196.14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2533820.58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940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47'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1250186.39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2533813.17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941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10'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1250173.92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2533812.78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942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31'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1250164.95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2533819.02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943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31'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1250165.73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2533831.89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944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18'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1250180.55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2533836.57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945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56'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1250181.33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2533848.66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32'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1250178.21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947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39'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1250168.46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2533873.23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948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54'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1250155.98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2533875.96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949</w:t>
            </w:r>
          </w:p>
        </w:tc>
        <w:tc>
          <w:tcPr>
            <w:tcW w:w="1914" w:type="dxa"/>
          </w:tcPr>
          <w:p w:rsidR="007474F1" w:rsidRDefault="007474F1" w:rsidP="00693463">
            <w:r>
              <w:t>266° 33'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1250142.33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2533869.33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950</w:t>
            </w:r>
          </w:p>
        </w:tc>
        <w:tc>
          <w:tcPr>
            <w:tcW w:w="1914" w:type="dxa"/>
          </w:tcPr>
          <w:p w:rsidR="007474F1" w:rsidRDefault="007474F1" w:rsidP="00693463">
            <w:r>
              <w:t>261° 15'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1250141.16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2533849.83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46'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1250138.82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2533834.62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952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39'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1250132.21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2533825.26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953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10'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1250119.73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2533827.99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954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18'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1250115.44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2533846.32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955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47'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1250115.83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956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42'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1250104.59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2533869.42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957</w:t>
            </w:r>
          </w:p>
        </w:tc>
        <w:tc>
          <w:tcPr>
            <w:tcW w:w="1914" w:type="dxa"/>
          </w:tcPr>
          <w:p w:rsidR="007474F1" w:rsidRDefault="007474F1" w:rsidP="00693463">
            <w:r>
              <w:t>158° 31'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1250081.13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2533872.84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958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22'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1250057.34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2533882.2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959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55'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1250040.2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2533891.95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960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49'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1250029.67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2533905.96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961</w:t>
            </w:r>
          </w:p>
        </w:tc>
        <w:tc>
          <w:tcPr>
            <w:tcW w:w="1914" w:type="dxa"/>
          </w:tcPr>
          <w:p w:rsidR="007474F1" w:rsidRDefault="007474F1" w:rsidP="00693463">
            <w:r>
              <w:t>25° 48'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1250031.23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2533920.39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962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1250042.52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2533925.85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963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9'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1250063.97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2533912.98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964</w:t>
            </w:r>
          </w:p>
        </w:tc>
        <w:tc>
          <w:tcPr>
            <w:tcW w:w="1914" w:type="dxa"/>
          </w:tcPr>
          <w:p w:rsidR="007474F1" w:rsidRDefault="007474F1" w:rsidP="00693463">
            <w:r>
              <w:t>359° 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1250085.23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2533904.46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965</w:t>
            </w:r>
          </w:p>
        </w:tc>
        <w:tc>
          <w:tcPr>
            <w:tcW w:w="1914" w:type="dxa"/>
          </w:tcPr>
          <w:p w:rsidR="007474F1" w:rsidRDefault="007474F1" w:rsidP="00693463">
            <w:r>
              <w:t>359° 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1250096.37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2533904.28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966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17'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1250106.53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2533904.13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967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59'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1250119.73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2533924.68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968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58'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1250124.8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2533940.28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969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46'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1250118.17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2533952.76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970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41'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1250106.86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2533960.17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971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38'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1250086.59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2533961.34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972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1250072.94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2533960.95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973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50'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1250059.29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2533967.58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974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19'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1250042.52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2533977.72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975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26'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1250032.79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2533983.96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976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18'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1250028.89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2533992.54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977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26'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1250035.13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2534002.26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978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1250039.42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2534016.69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979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56'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1250040.98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2534035.02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980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1250030.45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2534040.87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981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57'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1250016.02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2534035.41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982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1250001.98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2534029.17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983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48'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1250000.13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2534037.18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984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56'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1250004.81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2534055.69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985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35'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1250008.52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2534067.78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986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1250006.96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2534078.1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987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28'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1249997.6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2534085.12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988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13'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1249983.17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2534092.32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989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29'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1249973.03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990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1249969.92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2534103.24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991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13'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1249974.59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2534123.73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992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54'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1249980.05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2534141.85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993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1249983.36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994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45'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1249978.98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995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15'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1249970.1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2534169.69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996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1249958.61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2534168.43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997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6'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1249948.08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2534155.5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998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15'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1249938.33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2534142.03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999</w:t>
            </w:r>
          </w:p>
        </w:tc>
        <w:tc>
          <w:tcPr>
            <w:tcW w:w="1914" w:type="dxa"/>
          </w:tcPr>
          <w:p w:rsidR="007474F1" w:rsidRDefault="007474F1" w:rsidP="00693463">
            <w:r>
              <w:t>227° 39'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1249934.43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2534130.54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1000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42'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1249928.39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2534123.91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1001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11'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1249923.32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2534117.49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1002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43'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1249914.56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2534112.99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1003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15'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1249903.05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2534122.74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1004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48'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1249897.4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2534138.91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1005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14'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1249893.69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2534152.95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1006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38'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1249892.33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2534167.77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1007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1249887.45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2534180.07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1008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2534193.51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1009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11'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1010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1249885.5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2534219.64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1011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41'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2534228.61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1012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22'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1249889.21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1013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46'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1249890.77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2534258.61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1014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20'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1249888.43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2534270.91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1015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1249881.6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2534282.58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1016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1249870.31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2534282.97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1017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10'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1249859.78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2534279.1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1018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17'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1249853.73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2534268.96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1019</w:t>
            </w:r>
          </w:p>
        </w:tc>
        <w:tc>
          <w:tcPr>
            <w:tcW w:w="1914" w:type="dxa"/>
          </w:tcPr>
          <w:p w:rsidR="007474F1" w:rsidRDefault="007474F1" w:rsidP="00693463">
            <w:r>
              <w:t>257° 37'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1249849.83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2534257.44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1020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19'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1249847.69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2534247.69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1021</w:t>
            </w:r>
          </w:p>
        </w:tc>
        <w:tc>
          <w:tcPr>
            <w:tcW w:w="1914" w:type="dxa"/>
          </w:tcPr>
          <w:p w:rsidR="007474F1" w:rsidRDefault="007474F1" w:rsidP="00693463">
            <w:r>
              <w:t>261° 9'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1249847.1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2534235.03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1022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40'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1249846.13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2534228.79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1023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34'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1249839.69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1024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27'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1249824.69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1025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1249807.34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2534225.1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1026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59'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1249788.23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2534226.06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1027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26'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1249762.5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1028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51'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1249749.44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2534212.02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1029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15'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1249726.05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2534210.85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1030</w:t>
            </w:r>
          </w:p>
        </w:tc>
        <w:tc>
          <w:tcPr>
            <w:tcW w:w="1914" w:type="dxa"/>
          </w:tcPr>
          <w:p w:rsidR="007474F1" w:rsidRDefault="007474F1" w:rsidP="00693463">
            <w:r>
              <w:t>204° 26'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1249713.18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2534209.89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1031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27'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1249700.7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2534204.22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1032</w:t>
            </w:r>
          </w:p>
        </w:tc>
        <w:tc>
          <w:tcPr>
            <w:tcW w:w="1914" w:type="dxa"/>
          </w:tcPr>
          <w:p w:rsidR="007474F1" w:rsidRDefault="007474F1" w:rsidP="00693463">
            <w:r>
              <w:t>207° 20'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1249688.03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2534201.88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1033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54'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1249677.12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1034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1249672.05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2534202.09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1035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34'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1249677.32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2534212.62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1036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37'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1249691.73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2534224.11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1037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24'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1249702.07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2534244.96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1038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36'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1249708.11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2534274.42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1039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34'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1249719.42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2534297.22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1040</w:t>
            </w:r>
          </w:p>
        </w:tc>
        <w:tc>
          <w:tcPr>
            <w:tcW w:w="1914" w:type="dxa"/>
          </w:tcPr>
          <w:p w:rsidR="007474F1" w:rsidRDefault="007474F1" w:rsidP="00693463">
            <w:r>
              <w:t>24° 3'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1249733.25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1041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41'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1249749.44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2534319.06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1042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48'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1249768.35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2534325.09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1043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34'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1249774.4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2534333.67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1044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35'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1249780.61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2534350.35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1045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15'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1249776.35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1046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29'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1249765.23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1047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42'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1249750.41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1048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23'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1249735.98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2534364.87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1049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55'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1249724.1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2534361.15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1050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51'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1249712.21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1051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24'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1249701.29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2534359.02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1052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1249689.59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2534360.58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1053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42'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1249682.58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1054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13'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2534355.69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1055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37'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1249667.18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2534337.57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1056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38'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1249671.08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2534328.21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1057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51'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1249678.88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2534315.55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1058</w:t>
            </w:r>
          </w:p>
        </w:tc>
        <w:tc>
          <w:tcPr>
            <w:tcW w:w="1914" w:type="dxa"/>
          </w:tcPr>
          <w:p w:rsidR="007474F1" w:rsidRDefault="007474F1" w:rsidP="00693463">
            <w:r>
              <w:t>258° 34'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1249680.44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2534304.24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1059</w:t>
            </w:r>
          </w:p>
        </w:tc>
        <w:tc>
          <w:tcPr>
            <w:tcW w:w="1914" w:type="dxa"/>
          </w:tcPr>
          <w:p w:rsidR="007474F1" w:rsidRDefault="007474F1" w:rsidP="00693463">
            <w:r>
              <w:t>227° 21'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1249676.93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2534286.87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1060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48'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1249670.3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2534279.67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1061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7'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1249661.72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2534277.72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1062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30'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1249652.16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2534284.14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1063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10'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1249646.31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2534291.76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1064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1249638.9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2534305.59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1065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59'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1249615.52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2534323.14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1066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14'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1249598.36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2534331.51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1067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29'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1249585.7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2534342.04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1068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25'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1249587.45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2534353.74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1069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19'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1249582.19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2534363.88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1070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56'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1249568.15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2534370.33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1071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21'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1249561.52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2534377.71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1072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36'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1249560.54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2534386.5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1073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1249569.71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2534389.41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1074</w:t>
            </w:r>
          </w:p>
        </w:tc>
        <w:tc>
          <w:tcPr>
            <w:tcW w:w="1914" w:type="dxa"/>
          </w:tcPr>
          <w:p w:rsidR="007474F1" w:rsidRDefault="007474F1" w:rsidP="00693463">
            <w:r>
              <w:t>23° 47'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2534393.31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1075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18'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1249597.77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2534397.6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1076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7'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1249604.4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2534408.34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1077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51'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1249603.04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2534423.52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1078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15'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1249597.77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2534432.7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1079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49'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1249586.48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2534448.09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1080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1249580.63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2534460.18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1081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18'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1249577.9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2534471.1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1082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43'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1249569.32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2534477.73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1083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33'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1249559.37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2534478.3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1084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2'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1249547.67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2534473.44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1085</w:t>
            </w:r>
          </w:p>
        </w:tc>
        <w:tc>
          <w:tcPr>
            <w:tcW w:w="1914" w:type="dxa"/>
          </w:tcPr>
          <w:p w:rsidR="007474F1" w:rsidRDefault="007474F1" w:rsidP="00693463">
            <w:r>
              <w:t>211° 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1249538.13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2534466.24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1086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11'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1249527.8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2534460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1087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45'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2534459.22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1088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1249511.61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2534466.63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1089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32'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2534488.71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1090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47'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1249517.64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2534497.65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1091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43'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2534506.32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1092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28'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1249520.04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2534523.66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1093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46'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1249517.28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2534537.25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1094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8'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1249508.99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2534542.68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1095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46'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1249499.34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2534547.15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1096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42'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1249488.18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2534546.61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1097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26'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1249479.63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2534538.72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1098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45'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1249475.09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2534531.61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1099</w:t>
            </w:r>
          </w:p>
        </w:tc>
        <w:tc>
          <w:tcPr>
            <w:tcW w:w="1914" w:type="dxa"/>
          </w:tcPr>
          <w:p w:rsidR="007474F1" w:rsidRDefault="007474F1" w:rsidP="00693463">
            <w:r>
              <w:t>257° 53'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1249470.81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2534518.62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1100</w:t>
            </w:r>
          </w:p>
        </w:tc>
        <w:tc>
          <w:tcPr>
            <w:tcW w:w="1914" w:type="dxa"/>
          </w:tcPr>
          <w:p w:rsidR="007474F1" w:rsidRDefault="007474F1" w:rsidP="00693463">
            <w:r>
              <w:t>255° 11'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1249468.95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2534509.95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1101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42'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1249466.61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2534501.1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1102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47'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1249462.43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2534495.61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1103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1249451.57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19'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1249450.01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2534510.1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1105</w:t>
            </w:r>
          </w:p>
        </w:tc>
        <w:tc>
          <w:tcPr>
            <w:tcW w:w="1914" w:type="dxa"/>
          </w:tcPr>
          <w:p w:rsidR="007474F1" w:rsidRDefault="007474F1" w:rsidP="00693463">
            <w:r>
              <w:t>94° 9'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1249458.78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2534525.49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1106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1249457.39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2534544.63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1107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12'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1249445.93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2534556.48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1108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12'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1249435.59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2534559.21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1109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36'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1249427.6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2534560.59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1110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1249420.94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1111</w:t>
            </w:r>
          </w:p>
        </w:tc>
        <w:tc>
          <w:tcPr>
            <w:tcW w:w="1914" w:type="dxa"/>
          </w:tcPr>
          <w:p w:rsidR="007474F1" w:rsidRDefault="007474F1" w:rsidP="00693463">
            <w:r>
              <w:t>272° 12'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2534544.78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1112</w:t>
            </w:r>
          </w:p>
        </w:tc>
        <w:tc>
          <w:tcPr>
            <w:tcW w:w="1914" w:type="dxa"/>
          </w:tcPr>
          <w:p w:rsidR="007474F1" w:rsidRDefault="007474F1" w:rsidP="00693463">
            <w:r>
              <w:t>289° 16'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1249412.39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2534534.64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1113</w:t>
            </w:r>
          </w:p>
        </w:tc>
        <w:tc>
          <w:tcPr>
            <w:tcW w:w="1914" w:type="dxa"/>
          </w:tcPr>
          <w:p w:rsidR="007474F1" w:rsidRDefault="007474F1" w:rsidP="00693463">
            <w:r>
              <w:t>284° 0'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1249416.68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2534522.37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1114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1'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1249419.6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2534510.67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1115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9'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1249417.07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2534502.87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1116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41'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1249409.07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1117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44'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1249399.71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2534485.14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1118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32'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1249391.34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2534484.15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1119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57'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1249383.15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2534488.05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1120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16'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1249378.47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2534498.58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1121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35'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1249372.43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2534508.93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1122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44'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1249364.43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2534515.74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1123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11'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1249357.02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1124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54'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1125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33'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1249352.73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2534534.85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1126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10'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1249357.61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2534542.83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1127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1249365.99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2534547.9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1128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4'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1249372.23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1129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29'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1249374.96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1130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1249375.16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2534571.3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1131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50'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1249366.77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2534578.32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1132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11'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1249354.88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2534580.45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1133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49'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1249336.37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2534575.77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1134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45'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1249322.52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2534574.6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1135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36'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1249304.78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2534579.1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1136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1249279.44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2534585.13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1137</w:t>
            </w:r>
          </w:p>
        </w:tc>
        <w:tc>
          <w:tcPr>
            <w:tcW w:w="1914" w:type="dxa"/>
          </w:tcPr>
          <w:p w:rsidR="007474F1" w:rsidRDefault="007474F1" w:rsidP="00693463">
            <w:r>
              <w:t>224°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1249269.69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2534579.49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1138</w:t>
            </w:r>
          </w:p>
        </w:tc>
        <w:tc>
          <w:tcPr>
            <w:tcW w:w="1914" w:type="dxa"/>
          </w:tcPr>
          <w:p w:rsidR="007474F1" w:rsidRDefault="007474F1" w:rsidP="00693463">
            <w:r>
              <w:t>279° 9'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1249264.23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2534574.03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1139</w:t>
            </w:r>
          </w:p>
        </w:tc>
        <w:tc>
          <w:tcPr>
            <w:tcW w:w="1914" w:type="dxa"/>
          </w:tcPr>
          <w:p w:rsidR="007474F1" w:rsidRDefault="007474F1" w:rsidP="00693463">
            <w:r>
              <w:t>295° 39'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1249265.99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1140</w:t>
            </w:r>
          </w:p>
        </w:tc>
        <w:tc>
          <w:tcPr>
            <w:tcW w:w="1914" w:type="dxa"/>
          </w:tcPr>
          <w:p w:rsidR="007474F1" w:rsidRDefault="007474F1" w:rsidP="00693463">
            <w:r>
              <w:t>337° 29'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1249270.86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2534552.97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1141</w:t>
            </w:r>
          </w:p>
        </w:tc>
        <w:tc>
          <w:tcPr>
            <w:tcW w:w="1914" w:type="dxa"/>
          </w:tcPr>
          <w:p w:rsidR="007474F1" w:rsidRDefault="007474F1" w:rsidP="00693463">
            <w:r>
              <w:t>345° 37'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1249277.88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1142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1249287.83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2534547.51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1143</w:t>
            </w:r>
          </w:p>
        </w:tc>
        <w:tc>
          <w:tcPr>
            <w:tcW w:w="1914" w:type="dxa"/>
          </w:tcPr>
          <w:p w:rsidR="007474F1" w:rsidRDefault="007474F1" w:rsidP="00693463">
            <w:r>
              <w:t>285° 55'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1249295.04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1144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48'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1249297.77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2534531.91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1145</w:t>
            </w:r>
          </w:p>
        </w:tc>
        <w:tc>
          <w:tcPr>
            <w:tcW w:w="1914" w:type="dxa"/>
          </w:tcPr>
          <w:p w:rsidR="007474F1" w:rsidRDefault="007474F1" w:rsidP="00693463">
            <w:r>
              <w:t>179° 11'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1249291.14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1146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1249271.96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2534521.65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1147</w:t>
            </w:r>
          </w:p>
        </w:tc>
        <w:tc>
          <w:tcPr>
            <w:tcW w:w="1914" w:type="dxa"/>
          </w:tcPr>
          <w:p w:rsidR="007474F1" w:rsidRDefault="007474F1" w:rsidP="00693463">
            <w:r>
              <w:t>201° 16'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1249261.31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1148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1249254.3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1149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2'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1249248.65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1150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34'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1249243.38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2534534.64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1151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10'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1249240.46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1152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17'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1249236.36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2534562.15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1153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30'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1249235.78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1154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1249235.19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2534585.73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1155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30'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1249231.68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2534598.39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1156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34'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1249212.77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2534594.88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1157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37'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1249194.26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2534591.76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1158</w:t>
            </w:r>
          </w:p>
        </w:tc>
        <w:tc>
          <w:tcPr>
            <w:tcW w:w="1914" w:type="dxa"/>
          </w:tcPr>
          <w:p w:rsidR="007474F1" w:rsidRDefault="007474F1" w:rsidP="00693463">
            <w:r>
              <w:t>222° 48'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1249180.22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1159</w:t>
            </w:r>
          </w:p>
        </w:tc>
        <w:tc>
          <w:tcPr>
            <w:tcW w:w="1914" w:type="dxa"/>
          </w:tcPr>
          <w:p w:rsidR="007474F1" w:rsidRDefault="007474F1" w:rsidP="00693463">
            <w:r>
              <w:t>273° 16'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1249172.22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2534582.22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1160</w:t>
            </w:r>
          </w:p>
        </w:tc>
        <w:tc>
          <w:tcPr>
            <w:tcW w:w="1914" w:type="dxa"/>
          </w:tcPr>
          <w:p w:rsidR="007474F1" w:rsidRDefault="007474F1" w:rsidP="00693463">
            <w:r>
              <w:t>302° 48'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2534568.57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1161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18'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1249182.17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1162</w:t>
            </w:r>
          </w:p>
        </w:tc>
        <w:tc>
          <w:tcPr>
            <w:tcW w:w="1914" w:type="dxa"/>
          </w:tcPr>
          <w:p w:rsidR="007474F1" w:rsidRDefault="007474F1" w:rsidP="00693463">
            <w:r>
              <w:t>199° 55'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2.55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1249184.57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2534548.5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1163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44'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1249182.17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2534547.63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1164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1249174.56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2534546.73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1165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14'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2534545.77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1166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32'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1249144.74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2534542.65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1167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41'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1249134.21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1168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54'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1249126.61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2534534.46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1169</w:t>
            </w:r>
          </w:p>
        </w:tc>
        <w:tc>
          <w:tcPr>
            <w:tcW w:w="1914" w:type="dxa"/>
          </w:tcPr>
          <w:p w:rsidR="007474F1" w:rsidRDefault="007474F1" w:rsidP="00693463">
            <w:r>
              <w:t>181° 40'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1249120.95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2534522.37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1170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45'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1249113.74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2534522.16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1171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51'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1249107.51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2534529.39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1172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1249099.91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2534537.58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1173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22'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1249096.59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2534550.24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1174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49'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1249098.93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2534562.72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1175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55'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1249104.98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2534575.59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1176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45'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2534590.59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1177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48'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1249119.59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2534597.61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1178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26'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1249126.02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2534606.4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1179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43'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1249129.92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2534622.57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1180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1249125.63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2534635.23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1181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57'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1249119.98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2534641.47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1182</w:t>
            </w:r>
          </w:p>
        </w:tc>
        <w:tc>
          <w:tcPr>
            <w:tcW w:w="1914" w:type="dxa"/>
          </w:tcPr>
          <w:p w:rsidR="007474F1" w:rsidRDefault="007474F1" w:rsidP="00693463">
            <w:r>
              <w:t>217° 19'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1249103.61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2534655.72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1183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25'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1249094.64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2534648.88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1184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1249094.06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2534636.01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1185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1249094.25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2534626.65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1186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11'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1249088.4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2534619.45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1187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45'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1249075.92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2534624.7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1188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1249066.17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2534630.16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1189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43'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1249055.85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2534638.56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1190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49'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1249049.07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2534652.63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1191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20'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1249036.55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2534656.5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1192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1249029.53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2534666.04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1193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41'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1249021.73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2534675.01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1194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1249018.25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2534685.3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1195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1249007.93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2534686.86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1196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17'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1248997.61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2534689.35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1197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1248997.92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2534695.92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1198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20'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2534699.04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1199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29'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1249002.3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2534703.12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1200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12'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1249003.25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2534710.32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1201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56'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1249002.3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2534714.37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1202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56'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5.19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1248999.18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2534716.56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1203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6.14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1248996.99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2534721.27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1204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2534727.21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1205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0'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1248990.42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2534731.26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1206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1248983.22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2534730.63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1207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19'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1248978.54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2534730.33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1208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57'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1248970.41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2534730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1209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11'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2534731.26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1210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12'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1248965.72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2534739.39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1211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1212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31'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2534740.02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1213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59'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1248949.46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2534740.95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1214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11'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1248944.76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2534742.21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1215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38'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1248941.64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2534744.07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1216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2'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1248937.58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2534747.52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1217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3'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1248932.88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1218</w:t>
            </w:r>
          </w:p>
        </w:tc>
        <w:tc>
          <w:tcPr>
            <w:tcW w:w="1914" w:type="dxa"/>
          </w:tcPr>
          <w:p w:rsidR="007474F1" w:rsidRDefault="007474F1" w:rsidP="00693463">
            <w:r>
              <w:t>188° 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2534752.53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1219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21'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1248916.62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2534750.97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1220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1248915.06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2534757.54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1221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40'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2534761.92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1222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40'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2534771.61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1223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22'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1248923.19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2534779.41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1224</w:t>
            </w:r>
          </w:p>
        </w:tc>
        <w:tc>
          <w:tcPr>
            <w:tcW w:w="1914" w:type="dxa"/>
          </w:tcPr>
          <w:p w:rsidR="007474F1" w:rsidRDefault="007474F1" w:rsidP="00693463">
            <w:r>
              <w:t>3° 55'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4.38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1248920.07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1225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30'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1248924.44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2534789.1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1226</w:t>
            </w:r>
          </w:p>
        </w:tc>
        <w:tc>
          <w:tcPr>
            <w:tcW w:w="1914" w:type="dxa"/>
          </w:tcPr>
          <w:p w:rsidR="007474F1" w:rsidRDefault="007474F1" w:rsidP="00693463">
            <w:r>
              <w:t>13° 33'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1248931.32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2534788.8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1227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50'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1228</w:t>
            </w:r>
          </w:p>
        </w:tc>
        <w:tc>
          <w:tcPr>
            <w:tcW w:w="1914" w:type="dxa"/>
          </w:tcPr>
          <w:p w:rsidR="007474F1" w:rsidRDefault="007474F1" w:rsidP="00693463">
            <w:r>
              <w:t>15° 10'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1248949.46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2534794.44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1229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28'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1248952.89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2534795.37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1230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55'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1248956.96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2534798.49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1231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17'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2534814.75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1232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56'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2534823.18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1233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25'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1248961.34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2534829.75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1234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58'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1248959.78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2534839.14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1235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13'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2534849.46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1236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28'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1248955.08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2534856.96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1237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1248951.65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2534864.16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1238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16'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1248950.4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2534871.96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1239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16'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1248954.15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2534878.53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1240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1248957.27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2534886.36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1241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26'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1248958.83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2534896.68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1242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1248950.7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2534907.3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1243</w:t>
            </w:r>
          </w:p>
        </w:tc>
        <w:tc>
          <w:tcPr>
            <w:tcW w:w="1914" w:type="dxa"/>
          </w:tcPr>
          <w:p w:rsidR="007474F1" w:rsidRDefault="007474F1" w:rsidP="00693463">
            <w:r>
              <w:t>179° 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60</w:t>
            </w:r>
          </w:p>
        </w:tc>
        <w:tc>
          <w:tcPr>
            <w:tcW w:w="1914" w:type="dxa"/>
          </w:tcPr>
          <w:p w:rsidR="007474F1" w:rsidRDefault="007474F1" w:rsidP="00693463">
            <w:r>
              <w:t>1248943.88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2534922.57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1244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35'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1248883.89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2534923.47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1245</w:t>
            </w:r>
          </w:p>
        </w:tc>
        <w:tc>
          <w:tcPr>
            <w:tcW w:w="1914" w:type="dxa"/>
          </w:tcPr>
          <w:p w:rsidR="007474F1" w:rsidRDefault="007474F1" w:rsidP="00693463">
            <w:r>
              <w:t>179° 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1248823.59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2534904.36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1246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16'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1248783.59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2534904.99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1247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32'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1248763.85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2534925.24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1248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46'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1248747.77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2535020.82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1249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29'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1248741.2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1250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15'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1248738.71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2535037.08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1251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53'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1248734.96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2535043.02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1252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22'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1248726.2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2535047.7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1253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33'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1248715.56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2535043.32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1254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19'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1248713.06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1255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37'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1248702.12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1256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1248698.37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1257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27'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1248699.93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2535058.35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1258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41'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1248699.62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2535070.53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1259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32'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1248685.23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2535070.86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1260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38'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1248679.29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2535064.59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1261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22'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1248671.48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2535060.84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1262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58'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1248664.59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1263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34'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6.04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1248663.62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2535071.85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1264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22'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6.17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1248661.11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2535077.34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1265</w:t>
            </w:r>
          </w:p>
        </w:tc>
        <w:tc>
          <w:tcPr>
            <w:tcW w:w="1914" w:type="dxa"/>
          </w:tcPr>
          <w:p w:rsidR="007474F1" w:rsidRDefault="007474F1" w:rsidP="00693463">
            <w:r>
              <w:t>185° 11'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1248654.95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2535077.73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1266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42'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1248648.02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2535077.1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1267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25'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1248635.51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2535074.28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1268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15'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1248628.32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1269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0'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1248624.57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2535092.1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1270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24'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1248613.31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2535097.11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1271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3'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1248608.31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2535088.98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1272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28'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1248598.92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1273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53'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1248600.81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2535061.14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1274</w:t>
            </w:r>
          </w:p>
        </w:tc>
        <w:tc>
          <w:tcPr>
            <w:tcW w:w="1914" w:type="dxa"/>
          </w:tcPr>
          <w:p w:rsidR="007474F1" w:rsidRDefault="007474F1" w:rsidP="00693463">
            <w:r>
              <w:t>284° 15'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1248597.87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1275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54'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1248600.69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1276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51'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1248600.38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2535035.58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1277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21'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1248596.46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2535025.44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1278</w:t>
            </w:r>
          </w:p>
        </w:tc>
        <w:tc>
          <w:tcPr>
            <w:tcW w:w="1914" w:type="dxa"/>
          </w:tcPr>
          <w:p w:rsidR="007474F1" w:rsidRDefault="007474F1" w:rsidP="00693463">
            <w:r>
              <w:t>211° 55'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1248591.93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1279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32'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1248584.9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1280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10'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1248570.98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1281</w:t>
            </w:r>
          </w:p>
        </w:tc>
        <w:tc>
          <w:tcPr>
            <w:tcW w:w="1914" w:type="dxa"/>
          </w:tcPr>
          <w:p w:rsidR="007474F1" w:rsidRDefault="007474F1" w:rsidP="00693463">
            <w:r>
              <w:t>209° 42'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1248556.91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2535014.01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1282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33'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1248545.66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2535007.59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1283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6'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1248542.6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2535007.56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1284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24'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1248541.91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2535014.01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1285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51'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1248545.66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2535018.09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1286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38'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1248544.1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1287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28'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1248529.71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1288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1248521.27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2535020.88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1289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48'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1248519.08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1290</w:t>
            </w:r>
          </w:p>
        </w:tc>
        <w:tc>
          <w:tcPr>
            <w:tcW w:w="1914" w:type="dxa"/>
          </w:tcPr>
          <w:p w:rsidR="007474F1" w:rsidRDefault="007474F1" w:rsidP="00693463">
            <w:r>
              <w:t>214° 36'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1248510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2535019.65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1291</w:t>
            </w:r>
          </w:p>
        </w:tc>
        <w:tc>
          <w:tcPr>
            <w:tcW w:w="1914" w:type="dxa"/>
          </w:tcPr>
          <w:p w:rsidR="007474F1" w:rsidRDefault="007474F1" w:rsidP="00693463">
            <w:r>
              <w:t>164° 55'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1248500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2535012.75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1292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59'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1248491.87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2535014.94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1293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24'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1248485.61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2535024.96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1294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3'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1248483.12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2535034.65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1295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57'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1248479.99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2535043.71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1296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1248479.67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1297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17'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1248484.37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2535062.79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1298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49'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1248486.24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1299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26'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1248482.49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1300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10'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1248470.3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2535084.69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1301</w:t>
            </w:r>
          </w:p>
        </w:tc>
        <w:tc>
          <w:tcPr>
            <w:tcW w:w="1914" w:type="dxa"/>
          </w:tcPr>
          <w:p w:rsidR="007474F1" w:rsidRDefault="007474F1" w:rsidP="00693463">
            <w:r>
              <w:t>204° 18'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1248459.98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2535082.65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1302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3'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1248442.31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2535074.67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1303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31'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1248429.48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2535069.21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1304</w:t>
            </w:r>
          </w:p>
        </w:tc>
        <w:tc>
          <w:tcPr>
            <w:tcW w:w="1914" w:type="dxa"/>
          </w:tcPr>
          <w:p w:rsidR="007474F1" w:rsidRDefault="007474F1" w:rsidP="00693463">
            <w:r>
              <w:t>246° 25'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1248419.64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2535065.13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1305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15'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1248416.51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1306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35'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1248405.41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1307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47'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1248391.98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2535055.47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20'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1248386.66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1309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26'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1248381.33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2535062.16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1310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22'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1248376.64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2535072.48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1311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14'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1248373.52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2535081.87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1312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58'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1248364.44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2535086.25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1313</w:t>
            </w:r>
          </w:p>
        </w:tc>
        <w:tc>
          <w:tcPr>
            <w:tcW w:w="1914" w:type="dxa"/>
          </w:tcPr>
          <w:p w:rsidR="007474F1" w:rsidRDefault="007474F1" w:rsidP="00693463">
            <w:r>
              <w:t>190° 26'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1248359.45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2535080.31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1314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51'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1248347.57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2535078.12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1315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21'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1248341.31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2535065.91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1316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33'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1248329.43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2535057.48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1317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1248325.68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2535064.98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44'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1248325.68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1319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17'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1248322.55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2535077.79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1320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4'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1248330.36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2535082.17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1321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10'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1248328.17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2535090.3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1322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1248320.36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2535093.75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1323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21'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1248315.98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2535100.95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1324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16'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1325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52'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1326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23'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1248330.68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2535122.82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1327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44'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1248322.23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2535125.34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1328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17'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1248309.2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1329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1248309.96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2535125.49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1330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49'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1248316.22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2535135.18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1331</w:t>
            </w:r>
          </w:p>
        </w:tc>
        <w:tc>
          <w:tcPr>
            <w:tcW w:w="1914" w:type="dxa"/>
          </w:tcPr>
          <w:p w:rsidR="007474F1" w:rsidRDefault="007474F1" w:rsidP="00693463">
            <w:r>
              <w:t>203° 34'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1248311.21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2535142.38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1332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1248294.02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1333</w:t>
            </w:r>
          </w:p>
        </w:tc>
        <w:tc>
          <w:tcPr>
            <w:tcW w:w="1914" w:type="dxa"/>
          </w:tcPr>
          <w:p w:rsidR="007474F1" w:rsidRDefault="007474F1" w:rsidP="00693463">
            <w:r>
              <w:t>170° 32'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1248276.2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1334</w:t>
            </w:r>
          </w:p>
        </w:tc>
        <w:tc>
          <w:tcPr>
            <w:tcW w:w="1914" w:type="dxa"/>
          </w:tcPr>
          <w:p w:rsidR="007474F1" w:rsidRDefault="007474F1" w:rsidP="00693463">
            <w:r>
              <w:t>221° 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1248263.06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2535135.81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1335</w:t>
            </w:r>
          </w:p>
        </w:tc>
        <w:tc>
          <w:tcPr>
            <w:tcW w:w="1914" w:type="dxa"/>
          </w:tcPr>
          <w:p w:rsidR="007474F1" w:rsidRDefault="007474F1" w:rsidP="00693463">
            <w:r>
              <w:t>213° 20'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1248245.87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1336</w:t>
            </w:r>
          </w:p>
        </w:tc>
        <w:tc>
          <w:tcPr>
            <w:tcW w:w="1914" w:type="dxa"/>
          </w:tcPr>
          <w:p w:rsidR="007474F1" w:rsidRDefault="007474F1" w:rsidP="00693463">
            <w:r>
              <w:t>210° 13'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1248233.97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2535112.98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1337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35'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1248220.53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2535105.15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1338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19'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1248210.89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2535111.27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1339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23'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2535124.86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1340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28'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1248215.84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2535133.62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1341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16'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1248219.59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2535150.51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1342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11'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1248218.97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2535166.14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1343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27'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1248209.9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2535173.97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1344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28'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2535177.72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1345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1248196.77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2535198.66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1346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48'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2535207.09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1347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55'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1248175.82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2535222.12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1348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16'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1248155.81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1349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1248147.68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1350</w:t>
            </w:r>
          </w:p>
        </w:tc>
        <w:tc>
          <w:tcPr>
            <w:tcW w:w="1914" w:type="dxa"/>
          </w:tcPr>
          <w:p w:rsidR="007474F1" w:rsidRDefault="007474F1" w:rsidP="00693463">
            <w:r>
              <w:t>6° 15'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1248151.43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2535261.81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1351</w:t>
            </w:r>
          </w:p>
        </w:tc>
        <w:tc>
          <w:tcPr>
            <w:tcW w:w="1914" w:type="dxa"/>
          </w:tcPr>
          <w:p w:rsidR="007474F1" w:rsidRDefault="007474F1" w:rsidP="00693463">
            <w:r>
              <w:t>345° 38'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1248160.19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2535262.77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1352</w:t>
            </w:r>
          </w:p>
        </w:tc>
        <w:tc>
          <w:tcPr>
            <w:tcW w:w="1914" w:type="dxa"/>
          </w:tcPr>
          <w:p w:rsidR="007474F1" w:rsidRDefault="007474F1" w:rsidP="00693463">
            <w:r>
              <w:t>298° 51'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2535258.69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1353</w:t>
            </w:r>
          </w:p>
        </w:tc>
        <w:tc>
          <w:tcPr>
            <w:tcW w:w="1914" w:type="dxa"/>
          </w:tcPr>
          <w:p w:rsidR="007474F1" w:rsidRDefault="007474F1" w:rsidP="00693463">
            <w:r>
              <w:t>302° 53'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2535243.36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1354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29'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1248191.45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2535232.74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1355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58'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1248198.65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2535228.99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1356</w:t>
            </w:r>
          </w:p>
        </w:tc>
        <w:tc>
          <w:tcPr>
            <w:tcW w:w="1914" w:type="dxa"/>
          </w:tcPr>
          <w:p w:rsidR="007474F1" w:rsidRDefault="007474F1" w:rsidP="00693463">
            <w:r>
              <w:t>24° 23'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1248210.53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2535239.31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1357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55'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2535243.99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1358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43'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1248229.91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2535253.68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1359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1248241.17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2535267.45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1360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13'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1248241.49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2535280.26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1361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11'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1248233.43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2535287.46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1362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38'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2535295.29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1363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1248214.98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2535299.34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1364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1248216.54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2535307.47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1365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35'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1248230.61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2535315.3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1366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1248234.99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2535321.24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17'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1248234.99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2535330.93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1368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21'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1248229.68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2535338.43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1369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21'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1248214.67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1370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56'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1248199.35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2535344.37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1371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42'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1248187.46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2535349.68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1372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50'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1373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27'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1248174.33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1374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52'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1248184.34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2535371.58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1375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1248187.74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2535373.95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57'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2535378.15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1377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26'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1248205.91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2535386.58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1378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47'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1248203.72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2535398.46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1379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8'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1248193.1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2535410.34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1380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41'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1248179.96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2535412.86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1381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9'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1248169.95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2535415.98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1382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59'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1248170.58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2535425.37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1383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42'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1248179.03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2535434.43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1384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11'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2535446.58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1385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41'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2535457.89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1386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20'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1248177.15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2535465.39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1387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57'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2535471.63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1388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2535483.21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1389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27'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2535491.04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1390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19'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1248186.86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2535496.05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1391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2535505.14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1392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2535514.47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1393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56'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1248191.52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2535526.35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1394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40'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2535529.89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1395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39'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2535533.28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1396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1248210.93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2535542.04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1397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1248216.87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2535554.22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1398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31'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1248216.87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2535568.62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1399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28'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1248207.17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2535574.56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1400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43'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1248195.29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1401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16'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1248189.66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2535577.05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1402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1248192.8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1403</w:t>
            </w:r>
          </w:p>
        </w:tc>
        <w:tc>
          <w:tcPr>
            <w:tcW w:w="1914" w:type="dxa"/>
          </w:tcPr>
          <w:p w:rsidR="007474F1" w:rsidRDefault="007474F1" w:rsidP="00693463">
            <w:r>
              <w:t>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2535596.76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1404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5'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2535596.76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1405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43'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2535605.82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1406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56'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1248223.74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2535621.15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1407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0'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1248220.94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2535633.33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1408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57'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1248210.93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2535647.1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1409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24'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1248198.42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2535654.93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1410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53'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2535673.38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1411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2535687.75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1412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42'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2535695.88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1413</w:t>
            </w:r>
          </w:p>
        </w:tc>
        <w:tc>
          <w:tcPr>
            <w:tcW w:w="1914" w:type="dxa"/>
          </w:tcPr>
          <w:p w:rsidR="007474F1" w:rsidRDefault="007474F1" w:rsidP="00693463">
            <w:r>
              <w:t>166° 25'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2535709.65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1414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1248183.41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2535714.03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1415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0'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1248171.53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2535714.63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1416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1'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2535727.14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1417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22'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4.99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1248166.61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2535738.48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1418</w:t>
            </w:r>
          </w:p>
        </w:tc>
        <w:tc>
          <w:tcPr>
            <w:tcW w:w="1914" w:type="dxa"/>
          </w:tcPr>
          <w:p w:rsidR="007474F1" w:rsidRDefault="007474F1" w:rsidP="00693463">
            <w:r>
              <w:t>35° 55'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1248169.79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2535742.32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1419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1248179.85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2535749.61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1420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57'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2535756.9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1421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41'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1248180.06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2535769.08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1422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6.73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1248176.21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2535778.29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1423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53'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1248170.43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2535781.74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1424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59'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2535782.19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1425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42'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1248154.02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2535778.74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1426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1248148.7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2535770.94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1427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59'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2535765.6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1428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59'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1248136.19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2535770.31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1429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59'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1248135.57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2535782.19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1430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37'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2535800.01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1431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27'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1248116.49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2535790.62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1432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21'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2535773.13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1433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1248097.41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1434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43'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1248097.41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2535778.74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1435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56'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2535797.82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1436</w:t>
            </w:r>
          </w:p>
        </w:tc>
        <w:tc>
          <w:tcPr>
            <w:tcW w:w="1914" w:type="dxa"/>
          </w:tcPr>
          <w:p w:rsidR="007474F1" w:rsidRDefault="007474F1" w:rsidP="00693463">
            <w:r>
              <w:t>33° 20'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1248099.6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2535807.21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1437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17'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1248113.37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2535816.27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1438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54'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1248121.19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2535823.14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1439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22'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2535834.09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1440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55'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1248110.24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2535841.59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1441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54'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1248096.48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1442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22'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1248086.79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2535838.77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1443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35'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1248072.72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2535828.78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1444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54'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1248063.02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2535830.04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1445</w:t>
            </w:r>
          </w:p>
        </w:tc>
        <w:tc>
          <w:tcPr>
            <w:tcW w:w="1914" w:type="dxa"/>
          </w:tcPr>
          <w:p w:rsidR="007474F1" w:rsidRDefault="007474F1" w:rsidP="00693463">
            <w:r>
              <w:t>23° 38'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1248062.4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2535842.22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1446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18'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1248082.41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2535850.98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1447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55'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1248091.17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1448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35'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1248101.18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2535877.86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1449</w:t>
            </w:r>
          </w:p>
        </w:tc>
        <w:tc>
          <w:tcPr>
            <w:tcW w:w="1914" w:type="dxa"/>
          </w:tcPr>
          <w:p w:rsidR="007474F1" w:rsidRDefault="007474F1" w:rsidP="00693463">
            <w:r>
              <w:t>97° 43'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2535896.31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1450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55'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1248103.67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2535907.89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1451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2535921.96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1452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53'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1248106.17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2535934.14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1453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50'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1248102.74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2535944.16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1454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14'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1248096.8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2535957.6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1455</w:t>
            </w:r>
          </w:p>
        </w:tc>
        <w:tc>
          <w:tcPr>
            <w:tcW w:w="1914" w:type="dxa"/>
          </w:tcPr>
          <w:p w:rsidR="007474F1" w:rsidRDefault="007474F1" w:rsidP="00693463">
            <w:r>
              <w:t>119° 33'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1248090.54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2535967.92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1456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1248082.73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2535981.69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1457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1248083.04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2535993.87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1458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40'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1248087.11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2536017.03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1459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17'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1248102.74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2536021.71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1460</w:t>
            </w:r>
          </w:p>
        </w:tc>
        <w:tc>
          <w:tcPr>
            <w:tcW w:w="1914" w:type="dxa"/>
          </w:tcPr>
          <w:p w:rsidR="007474F1" w:rsidRDefault="007474F1" w:rsidP="00693463">
            <w:r>
              <w:t>7° 29'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1248115.25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2536015.14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1461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29'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1248129.63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2536017.03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34'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1248133.07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2536025.76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1463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11'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1248128.37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2536032.33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1464</w:t>
            </w:r>
          </w:p>
        </w:tc>
        <w:tc>
          <w:tcPr>
            <w:tcW w:w="1914" w:type="dxa"/>
          </w:tcPr>
          <w:p w:rsidR="007474F1" w:rsidRDefault="007474F1" w:rsidP="00693463">
            <w:r>
              <w:t>3° 5'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2536037.16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1465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1248150.66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2536038.27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1466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5'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1248184.43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2536033.59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1467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11'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1248201.93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2536037.34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1468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16'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1248202.25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2536060.17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1469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40'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2536075.5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1470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18'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1248168.17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2536094.88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1471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10'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1248154.41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2536096.74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1472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1248151.91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2536108.32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1473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10'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2536120.2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1474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11'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2536130.52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1475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2536139.58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1476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55'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1248141.59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2536155.54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1477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44'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1248134.09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2536167.12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1478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11'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1248141.27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2536183.05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1479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2536197.45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1480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28'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1248160.97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2536207.14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1481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15'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1248164.73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2536225.59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1482</w:t>
            </w:r>
          </w:p>
        </w:tc>
        <w:tc>
          <w:tcPr>
            <w:tcW w:w="1914" w:type="dxa"/>
          </w:tcPr>
          <w:p w:rsidR="007474F1" w:rsidRDefault="007474F1" w:rsidP="00693463">
            <w:r>
              <w:t>171° 53'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23.4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1248158.79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2536234.65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1483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49'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1248135.62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2536237.95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1484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50'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1248128.93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2536253.1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1485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33'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1248134.87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2536264.68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1486</w:t>
            </w:r>
          </w:p>
        </w:tc>
        <w:tc>
          <w:tcPr>
            <w:tcW w:w="1914" w:type="dxa"/>
          </w:tcPr>
          <w:p w:rsidR="007474F1" w:rsidRDefault="007474F1" w:rsidP="00693463">
            <w:r>
              <w:t>106° 47'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2536285.32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1487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1248142.05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1488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37'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1248116.73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2536316.25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1489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1248090.74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2536339.14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1490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1248029.58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2536335.67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1491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29'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1248039.52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2536375.97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1492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43'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1248009.81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2536410.76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1493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1247983.75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2536421.97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1494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58'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2536452.5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1495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56'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1247937.98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2536465.03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1496</w:t>
            </w:r>
          </w:p>
        </w:tc>
        <w:tc>
          <w:tcPr>
            <w:tcW w:w="1914" w:type="dxa"/>
          </w:tcPr>
          <w:p w:rsidR="007474F1" w:rsidRDefault="007474F1" w:rsidP="00693463">
            <w:r>
              <w:t>131° 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1247917.53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2536481.04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1497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1247900.48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1498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37'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1247905.33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2536515.44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1499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26'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1247927.51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2536534.47</w:t>
            </w:r>
          </w:p>
        </w:tc>
      </w:tr>
    </w:tbl>
    <w:p w:rsidR="007474F1" w:rsidRDefault="007474F1" w:rsidP="007474F1"/>
    <w:p w:rsidR="007474F1" w:rsidRDefault="007474F1" w:rsidP="007474F1"/>
    <w:p w:rsidR="007474F1" w:rsidRDefault="007474F1" w:rsidP="007474F1">
      <w:r>
        <w:t>Планировочный элемент 113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17'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1257488.86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2533756.02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10'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1257455.34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2533724.43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4'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1257468.48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2533710.9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40'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1257411.96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2533645.7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191° 23'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2533568.68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37'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1257328.1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2533566.42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52'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175.05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2533571.06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19'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1257175.96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2533674.26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22'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103.69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1257135.04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2533624.94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59'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1257052.92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2533688.24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15'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1257103.26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45'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387.43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1257086.9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2533739.36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52'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311.32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1256717.94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2533621.18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20'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246.07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1256895.96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2533365.79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298.67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1256763.18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2533158.62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31'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278.53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1256933.97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2532913.61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276° 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2532704.94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259° 2'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312.77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1256756.36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2532640.99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28'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285.1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1256696.89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2532333.93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1256931.9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2532495.32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26'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1256957.99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2532504.13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346° 31'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240.52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1257005.2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2532502.85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11'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1257239.11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2532446.83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297° 52'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1257270.2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2532421.83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1257310.55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2532345.54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327° 11'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1257377.75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2532249.82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1° 17'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307.17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1257397.2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2532237.29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1257704.28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2532244.2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2° 19'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145.09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1257779.17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2532271.05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33'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1257924.14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2532276.95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21'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272.16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1257960.07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2532296.5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1258114.8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2532520.41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36'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188.25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1258142.18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2532569.4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56'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1258248.51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2532724.74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11'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1258204.13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2532775.9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56'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1258218.85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2532797.07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36'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209.49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1258273.27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2532734.35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1258154.94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2532561.49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</w:t>
            </w:r>
          </w:p>
        </w:tc>
        <w:tc>
          <w:tcPr>
            <w:tcW w:w="1914" w:type="dxa"/>
          </w:tcPr>
          <w:p w:rsidR="007474F1" w:rsidRDefault="007474F1" w:rsidP="00693463">
            <w:r>
              <w:t>235° 21'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276.45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1258127.54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2532512.47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208° 33'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1257970.38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2532285.04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19'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146.29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1257928.24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2532262.1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</w:t>
            </w:r>
          </w:p>
        </w:tc>
        <w:tc>
          <w:tcPr>
            <w:tcW w:w="1914" w:type="dxa"/>
          </w:tcPr>
          <w:p w:rsidR="007474F1" w:rsidRDefault="007474F1" w:rsidP="00693463">
            <w:r>
              <w:t>199° 43'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1257782.07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2532256.15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53'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2532250.16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38'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1257744.96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2532239.81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12'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196.96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1257737.27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2532213.65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266.13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1257600.98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2532071.47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52'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238.15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1257433.22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2531864.87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33'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98.79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2531656.84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</w:t>
            </w:r>
          </w:p>
        </w:tc>
        <w:tc>
          <w:tcPr>
            <w:tcW w:w="1914" w:type="dxa"/>
          </w:tcPr>
          <w:p w:rsidR="007474F1" w:rsidRDefault="007474F1" w:rsidP="00693463">
            <w:r>
              <w:t>302° 3'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333.9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1257395.73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2531596.77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26'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249.63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1257572.93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2531313.77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459.85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1257776.02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2531168.64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47'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1258177.31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2530944.07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1258168.86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2530928.95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43'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1258203.75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2530909.4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1258218.42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2530935.57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</w:t>
            </w:r>
          </w:p>
        </w:tc>
        <w:tc>
          <w:tcPr>
            <w:tcW w:w="1914" w:type="dxa"/>
          </w:tcPr>
          <w:p w:rsidR="007474F1" w:rsidRDefault="007474F1" w:rsidP="00693463">
            <w:r>
              <w:t>4° 22'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1258226.5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2530950.02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58'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1258243.5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2530951.32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1258313.96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2530910.6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44'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1258331.63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2530942.15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</w:t>
            </w:r>
          </w:p>
        </w:tc>
        <w:tc>
          <w:tcPr>
            <w:tcW w:w="1914" w:type="dxa"/>
          </w:tcPr>
          <w:p w:rsidR="007474F1" w:rsidRDefault="007474F1" w:rsidP="00693463">
            <w:r>
              <w:t>7° 55'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1258393.93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2531053.36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89.79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1258406.95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2531055.18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</w:t>
            </w:r>
          </w:p>
        </w:tc>
        <w:tc>
          <w:tcPr>
            <w:tcW w:w="1914" w:type="dxa"/>
          </w:tcPr>
          <w:p w:rsidR="007474F1" w:rsidRDefault="007474F1" w:rsidP="00693463">
            <w:r>
              <w:t>4° 19'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1258485.29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2531011.28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44'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1258529.19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2531014.61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1258586.37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2530982.59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1258606.55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2530958.32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1258635.77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2530982.62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35'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171.75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1258692.15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2531029.52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38'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1258862.47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2531007.38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50'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1258894.34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2530968.92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1258859.12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2530897.22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1258759.07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1258739.85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2530798.01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2530738.03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1258758.97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2530712.46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2530671.16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</w:t>
            </w:r>
          </w:p>
        </w:tc>
        <w:tc>
          <w:tcPr>
            <w:tcW w:w="1914" w:type="dxa"/>
          </w:tcPr>
          <w:p w:rsidR="007474F1" w:rsidRDefault="007474F1" w:rsidP="00693463">
            <w:r>
              <w:t>249° 52'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1258797.14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</w:t>
            </w:r>
          </w:p>
        </w:tc>
        <w:tc>
          <w:tcPr>
            <w:tcW w:w="1914" w:type="dxa"/>
          </w:tcPr>
          <w:p w:rsidR="007474F1" w:rsidRDefault="007474F1" w:rsidP="00693463">
            <w:r>
              <w:t>218° 48'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135.49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1258786.49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2530611.55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45'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1258680.91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2530526.63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48'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1258651.75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2530502.37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1258665.05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2530486.41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1258681.9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2530466.15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309° 44'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1258698.76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45'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1258719.18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2530421.33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46'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1258748.34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2530445.59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21'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1258731.48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2530465.85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19'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1258750.89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2530481.22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1258776.16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7'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1258728.75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2530409.84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46'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2530402.14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</w:t>
            </w:r>
          </w:p>
        </w:tc>
        <w:tc>
          <w:tcPr>
            <w:tcW w:w="1914" w:type="dxa"/>
          </w:tcPr>
          <w:p w:rsidR="007474F1" w:rsidRDefault="007474F1" w:rsidP="00693463">
            <w:r>
              <w:t>243° 15'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425.69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1258666.93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2530363.75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39'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57.47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2529983.62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39'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1258526.4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2529957.22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39'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1258521.48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2529947.71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14'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1258477.04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2529969.72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41'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1258423.48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2529996.72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56'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2530011.38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54'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1258363.88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11'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1258356.78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2530029.5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10'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1258346.52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</w:t>
            </w:r>
          </w:p>
        </w:tc>
        <w:tc>
          <w:tcPr>
            <w:tcW w:w="1914" w:type="dxa"/>
          </w:tcPr>
          <w:p w:rsidR="007474F1" w:rsidRDefault="007474F1" w:rsidP="00693463">
            <w:r>
              <w:t>120° 28'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249.15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1258328.7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2530061.95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27'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5.07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1258202.36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2530276.69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20'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1258197.3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2530276.3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21'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1258064.32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2530051.99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56'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6.14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1258014.84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2529971.71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</w:t>
            </w:r>
          </w:p>
        </w:tc>
        <w:tc>
          <w:tcPr>
            <w:tcW w:w="1914" w:type="dxa"/>
          </w:tcPr>
          <w:p w:rsidR="007474F1" w:rsidRDefault="007474F1" w:rsidP="00693463">
            <w:r>
              <w:t>239° 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1258009.32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2529969.02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24'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1257996.42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2529947.45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126.7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2529924.77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32'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1258086.52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2529852.48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46'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1258179.78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2529786.08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33'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106.76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1258169.45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2529771.98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35'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1258082.47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2529833.89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44'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1258066.31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2529844.55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1257986.45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2529900.99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57'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107.7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1257978.48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2529899.65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45'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1257890.3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2529961.49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45'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123.76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1257880.06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2529967.7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31'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1257774.26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5'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1257766.44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2530034.82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56'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1257755.26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2530038.22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28'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1257736.16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2530008.88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24'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1257728.9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2530000.68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1257696.34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2529955.19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49'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1257669.8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2529969.84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4'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1257667.06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2529971.56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32'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1257667.92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55'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1257666.08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2529974.04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53'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2529972.64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1257662.44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2529974.2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158.83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1257609.49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2530004.73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0'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1257482.51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2530100.13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38'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1257229.14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2530246.33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8'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1257293.16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2530360.15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34'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1257314.53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2530397.38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25'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1257316.24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2530396.42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15'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1257337.13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2530433.23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12'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1257339.91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2530440.55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49'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1257379.36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2530509.46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</w:t>
            </w:r>
          </w:p>
        </w:tc>
        <w:tc>
          <w:tcPr>
            <w:tcW w:w="1914" w:type="dxa"/>
          </w:tcPr>
          <w:p w:rsidR="007474F1" w:rsidRDefault="007474F1" w:rsidP="00693463">
            <w:r>
              <w:t>147° 59'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1257344.13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2530534.3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40'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1257272.24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2530579.24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32'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1257247.34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2530594.4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47'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88.17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1257247.61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2530605.06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18'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2530655.89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25'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1257168.41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2530663.22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24'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136.94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1257113.39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2530707.11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32'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178.95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1257004.89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2530790.65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</w:t>
            </w:r>
          </w:p>
        </w:tc>
        <w:tc>
          <w:tcPr>
            <w:tcW w:w="1914" w:type="dxa"/>
          </w:tcPr>
          <w:p w:rsidR="007474F1" w:rsidRDefault="007474F1" w:rsidP="00693463">
            <w:r>
              <w:t>205° 22'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1256857.35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2530891.91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13'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2530885.58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</w:t>
            </w:r>
          </w:p>
        </w:tc>
        <w:tc>
          <w:tcPr>
            <w:tcW w:w="1914" w:type="dxa"/>
          </w:tcPr>
          <w:p w:rsidR="007474F1" w:rsidRDefault="007474F1" w:rsidP="00693463">
            <w:r>
              <w:t>199° 33'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1256796.94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36'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1256791.3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150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36'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1256784.83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2530866.02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151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14'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3.78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1256745.66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2530853.59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152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1256744.17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2530857.06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153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31'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154</w:t>
            </w:r>
          </w:p>
        </w:tc>
        <w:tc>
          <w:tcPr>
            <w:tcW w:w="1914" w:type="dxa"/>
          </w:tcPr>
          <w:p w:rsidR="007474F1" w:rsidRDefault="007474F1" w:rsidP="00693463">
            <w:r>
              <w:t>198° 24'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9.9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1256667.89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155</w:t>
            </w:r>
          </w:p>
        </w:tc>
        <w:tc>
          <w:tcPr>
            <w:tcW w:w="1914" w:type="dxa"/>
          </w:tcPr>
          <w:p w:rsidR="007474F1" w:rsidRDefault="007474F1" w:rsidP="00693463">
            <w:r>
              <w:t>298° 23'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4.84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1256658.5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156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17'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0.23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157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1256660.59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2530826.16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158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162.55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1256628.24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2530814.2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159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13'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1256475.77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2530757.84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160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36'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1256473.96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2530762.04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161</w:t>
            </w:r>
          </w:p>
        </w:tc>
        <w:tc>
          <w:tcPr>
            <w:tcW w:w="1914" w:type="dxa"/>
          </w:tcPr>
          <w:p w:rsidR="007474F1" w:rsidRDefault="007474F1" w:rsidP="00693463">
            <w:r>
              <w:t>297° 27'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1256466.94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2530759.4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162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17'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200.64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1256469.05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163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59'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337.14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1256280.85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164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55'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1256046.64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2530443.28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165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30'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2530384.1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166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15'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1255989.8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2530377.94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167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11'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152.62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1255945.23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168</w:t>
            </w:r>
          </w:p>
        </w:tc>
        <w:tc>
          <w:tcPr>
            <w:tcW w:w="1914" w:type="dxa"/>
          </w:tcPr>
          <w:p w:rsidR="007474F1" w:rsidRDefault="007474F1" w:rsidP="00693463">
            <w:r>
              <w:t>186° 11'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1255793.5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2530311.56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169</w:t>
            </w:r>
          </w:p>
        </w:tc>
        <w:tc>
          <w:tcPr>
            <w:tcW w:w="1914" w:type="dxa"/>
          </w:tcPr>
          <w:p w:rsidR="007474F1" w:rsidRDefault="007474F1" w:rsidP="00693463">
            <w:r>
              <w:t>275° 42'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1255643.89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2530295.34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170</w:t>
            </w:r>
          </w:p>
        </w:tc>
        <w:tc>
          <w:tcPr>
            <w:tcW w:w="1914" w:type="dxa"/>
          </w:tcPr>
          <w:p w:rsidR="007474F1" w:rsidRDefault="007474F1" w:rsidP="00693463">
            <w:r>
              <w:t>296° 18'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1255645.38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2530280.41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171</w:t>
            </w:r>
          </w:p>
        </w:tc>
        <w:tc>
          <w:tcPr>
            <w:tcW w:w="1914" w:type="dxa"/>
          </w:tcPr>
          <w:p w:rsidR="007474F1" w:rsidRDefault="007474F1" w:rsidP="00693463">
            <w:r>
              <w:t>316° 55'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535.15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1255652.51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172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19'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1256043.37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2529900.47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173</w:t>
            </w:r>
          </w:p>
        </w:tc>
        <w:tc>
          <w:tcPr>
            <w:tcW w:w="1914" w:type="dxa"/>
          </w:tcPr>
          <w:p w:rsidR="007474F1" w:rsidRDefault="007474F1" w:rsidP="00693463">
            <w:r>
              <w:t>253° 20'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1256042.84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2529898.7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174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55'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440.39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1256038.57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2529884.42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175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1255716.91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2530185.23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176</w:t>
            </w:r>
          </w:p>
        </w:tc>
        <w:tc>
          <w:tcPr>
            <w:tcW w:w="1914" w:type="dxa"/>
          </w:tcPr>
          <w:p w:rsidR="007474F1" w:rsidRDefault="007474F1" w:rsidP="00693463">
            <w:r>
              <w:t>269° 15'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117.95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1255602.03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2530136.89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177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1255600.49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2530018.95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178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229.69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1255499.27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2529897.82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179</w:t>
            </w:r>
          </w:p>
        </w:tc>
        <w:tc>
          <w:tcPr>
            <w:tcW w:w="1914" w:type="dxa"/>
          </w:tcPr>
          <w:p w:rsidR="007474F1" w:rsidRDefault="007474F1" w:rsidP="00693463">
            <w:r>
              <w:t>112° 48'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376.78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1255287.56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2529808.74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180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49'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644.69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1255141.51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2530156.06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181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26'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520.12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1254547.29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2529906.01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182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8'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1254188.92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2529529.05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183</w:t>
            </w:r>
          </w:p>
        </w:tc>
        <w:tc>
          <w:tcPr>
            <w:tcW w:w="1914" w:type="dxa"/>
          </w:tcPr>
          <w:p w:rsidR="007474F1" w:rsidRDefault="007474F1" w:rsidP="00693463">
            <w:r>
              <w:t>233° 5'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1254187.94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2529530.26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184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38'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1254170.48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185</w:t>
            </w:r>
          </w:p>
        </w:tc>
        <w:tc>
          <w:tcPr>
            <w:tcW w:w="1914" w:type="dxa"/>
          </w:tcPr>
          <w:p w:rsidR="007474F1" w:rsidRDefault="007474F1" w:rsidP="00693463">
            <w:r>
              <w:t>247° 25'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1254118.48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2529428.02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186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27'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1254056.08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2529277.95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187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57'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144.6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1254042.8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2529235.96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188</w:t>
            </w:r>
          </w:p>
        </w:tc>
        <w:tc>
          <w:tcPr>
            <w:tcW w:w="1914" w:type="dxa"/>
          </w:tcPr>
          <w:p w:rsidR="007474F1" w:rsidRDefault="007474F1" w:rsidP="00693463">
            <w:r>
              <w:t>250° 34'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1254010.19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2529095.09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189</w:t>
            </w:r>
          </w:p>
        </w:tc>
        <w:tc>
          <w:tcPr>
            <w:tcW w:w="1914" w:type="dxa"/>
          </w:tcPr>
          <w:p w:rsidR="007474F1" w:rsidRDefault="007474F1" w:rsidP="00693463">
            <w:r>
              <w:t>244° 49'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1253983.09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2529018.21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190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42'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1253934.5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2528914.85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191</w:t>
            </w:r>
          </w:p>
        </w:tc>
        <w:tc>
          <w:tcPr>
            <w:tcW w:w="1914" w:type="dxa"/>
          </w:tcPr>
          <w:p w:rsidR="007474F1" w:rsidRDefault="007474F1" w:rsidP="00693463">
            <w:r>
              <w:t>323° 32'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1253939.69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2528909.79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192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47'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1253952.36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2528900.43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193</w:t>
            </w:r>
          </w:p>
        </w:tc>
        <w:tc>
          <w:tcPr>
            <w:tcW w:w="1914" w:type="dxa"/>
          </w:tcPr>
          <w:p w:rsidR="007474F1" w:rsidRDefault="007474F1" w:rsidP="00693463">
            <w:r>
              <w:t>2° 44'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1253986.28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2528896.14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194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45'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1254018.84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2528897.7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195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44'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1254043.31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2528896.74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196</w:t>
            </w:r>
          </w:p>
        </w:tc>
        <w:tc>
          <w:tcPr>
            <w:tcW w:w="1914" w:type="dxa"/>
          </w:tcPr>
          <w:p w:rsidR="007474F1" w:rsidRDefault="007474F1" w:rsidP="00693463">
            <w:r>
              <w:t>287° 36'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1254061.23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2528878.02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197</w:t>
            </w:r>
          </w:p>
        </w:tc>
        <w:tc>
          <w:tcPr>
            <w:tcW w:w="1914" w:type="dxa"/>
          </w:tcPr>
          <w:p w:rsidR="007474F1" w:rsidRDefault="007474F1" w:rsidP="00693463">
            <w:r>
              <w:t>278° 30'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1254069.03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2528853.45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198</w:t>
            </w:r>
          </w:p>
        </w:tc>
        <w:tc>
          <w:tcPr>
            <w:tcW w:w="1914" w:type="dxa"/>
          </w:tcPr>
          <w:p w:rsidR="007474F1" w:rsidRDefault="007474F1" w:rsidP="00693463">
            <w:r>
              <w:t>271° 40'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1254075.27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2528811.75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199</w:t>
            </w:r>
          </w:p>
        </w:tc>
        <w:tc>
          <w:tcPr>
            <w:tcW w:w="1914" w:type="dxa"/>
          </w:tcPr>
          <w:p w:rsidR="007474F1" w:rsidRDefault="007474F1" w:rsidP="00693463">
            <w:r>
              <w:t>247° 31'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1254076.44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2528771.58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200</w:t>
            </w:r>
          </w:p>
        </w:tc>
        <w:tc>
          <w:tcPr>
            <w:tcW w:w="1914" w:type="dxa"/>
          </w:tcPr>
          <w:p w:rsidR="007474F1" w:rsidRDefault="007474F1" w:rsidP="00693463">
            <w:r>
              <w:t>269° 31'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1254067.08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2528748.96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201</w:t>
            </w:r>
          </w:p>
        </w:tc>
        <w:tc>
          <w:tcPr>
            <w:tcW w:w="1914" w:type="dxa"/>
          </w:tcPr>
          <w:p w:rsidR="007474F1" w:rsidRDefault="007474F1" w:rsidP="00693463">
            <w:r>
              <w:t>287° 39'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1254066.69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2528701.41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202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49'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1254077.61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2528667.09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203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50'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1254096.72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2528660.07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204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17'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1254129.86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2528676.84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205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29'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1254164.94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2528687.76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206</w:t>
            </w:r>
          </w:p>
        </w:tc>
        <w:tc>
          <w:tcPr>
            <w:tcW w:w="1914" w:type="dxa"/>
          </w:tcPr>
          <w:p w:rsidR="007474F1" w:rsidRDefault="007474F1" w:rsidP="00693463">
            <w:r>
              <w:t>296° 18'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1254192.63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2528669.43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207</w:t>
            </w:r>
          </w:p>
        </w:tc>
        <w:tc>
          <w:tcPr>
            <w:tcW w:w="1914" w:type="dxa"/>
          </w:tcPr>
          <w:p w:rsidR="007474F1" w:rsidRDefault="007474F1" w:rsidP="00693463">
            <w:r>
              <w:t>276° 51'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1254210.56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2528633.16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208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29'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1254212.9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2528613.69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209</w:t>
            </w:r>
          </w:p>
        </w:tc>
        <w:tc>
          <w:tcPr>
            <w:tcW w:w="1914" w:type="dxa"/>
          </w:tcPr>
          <w:p w:rsidR="007474F1" w:rsidRDefault="007474F1" w:rsidP="00693463">
            <w:r>
              <w:t>189° 11'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1254194.97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2528584.44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210</w:t>
            </w:r>
          </w:p>
        </w:tc>
        <w:tc>
          <w:tcPr>
            <w:tcW w:w="1914" w:type="dxa"/>
          </w:tcPr>
          <w:p w:rsidR="007474F1" w:rsidRDefault="007474F1" w:rsidP="00693463">
            <w:r>
              <w:t>193° 28'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1254172.52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2528580.81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211</w:t>
            </w:r>
          </w:p>
        </w:tc>
        <w:tc>
          <w:tcPr>
            <w:tcW w:w="1914" w:type="dxa"/>
          </w:tcPr>
          <w:p w:rsidR="007474F1" w:rsidRDefault="007474F1" w:rsidP="00693463">
            <w:r>
              <w:t>176° 50'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1254160.25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2528577.87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212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8'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1254106.88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2528580.81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213</w:t>
            </w:r>
          </w:p>
        </w:tc>
        <w:tc>
          <w:tcPr>
            <w:tcW w:w="1914" w:type="dxa"/>
          </w:tcPr>
          <w:p w:rsidR="007474F1" w:rsidRDefault="007474F1" w:rsidP="00693463">
            <w:r>
              <w:t>248° 22'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1254076.98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2528566.14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214</w:t>
            </w:r>
          </w:p>
        </w:tc>
        <w:tc>
          <w:tcPr>
            <w:tcW w:w="1914" w:type="dxa"/>
          </w:tcPr>
          <w:p w:rsidR="007474F1" w:rsidRDefault="007474F1" w:rsidP="00693463">
            <w:r>
              <w:t>260° 53'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1254061.43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2528526.9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215</w:t>
            </w:r>
          </w:p>
        </w:tc>
        <w:tc>
          <w:tcPr>
            <w:tcW w:w="1914" w:type="dxa"/>
          </w:tcPr>
          <w:p w:rsidR="007474F1" w:rsidRDefault="007474F1" w:rsidP="00693463">
            <w:r>
              <w:t>275° 15'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1254054.21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2528481.87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216</w:t>
            </w:r>
          </w:p>
        </w:tc>
        <w:tc>
          <w:tcPr>
            <w:tcW w:w="1914" w:type="dxa"/>
          </w:tcPr>
          <w:p w:rsidR="007474F1" w:rsidRDefault="007474F1" w:rsidP="00693463">
            <w:r>
              <w:t>312° 36'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1254057.53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2528445.81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217</w:t>
            </w:r>
          </w:p>
        </w:tc>
        <w:tc>
          <w:tcPr>
            <w:tcW w:w="1914" w:type="dxa"/>
          </w:tcPr>
          <w:p w:rsidR="007474F1" w:rsidRDefault="007474F1" w:rsidP="00693463">
            <w:r>
              <w:t>347° 34'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1254080.13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2528421.24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218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25'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1254104.9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2528415.78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219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11'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1254127.5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2528406.84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220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55'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1254148.95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2528398.26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221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36'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1254174.29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2528393.76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222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27'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1254192.03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2528404.68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223</w:t>
            </w:r>
          </w:p>
        </w:tc>
        <w:tc>
          <w:tcPr>
            <w:tcW w:w="1914" w:type="dxa"/>
          </w:tcPr>
          <w:p w:rsidR="007474F1" w:rsidRDefault="007474F1" w:rsidP="00693463">
            <w:r>
              <w:t>3° 27'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1254233.75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2528445.63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224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37'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1254269.03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2528447.76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225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20'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1254295.74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2528433.93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226</w:t>
            </w:r>
          </w:p>
        </w:tc>
        <w:tc>
          <w:tcPr>
            <w:tcW w:w="1914" w:type="dxa"/>
          </w:tcPr>
          <w:p w:rsidR="007474F1" w:rsidRDefault="007474F1" w:rsidP="00693463">
            <w:r>
              <w:t>298° 51'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1254344.48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2528385.78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227</w:t>
            </w:r>
          </w:p>
        </w:tc>
        <w:tc>
          <w:tcPr>
            <w:tcW w:w="1914" w:type="dxa"/>
          </w:tcPr>
          <w:p w:rsidR="007474F1" w:rsidRDefault="007474F1" w:rsidP="00693463">
            <w:r>
              <w:t>266° 42'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1254363.86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2528350.62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228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36'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2528340.36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229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24'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9.03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1254376.13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2528329.8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230</w:t>
            </w:r>
          </w:p>
        </w:tc>
        <w:tc>
          <w:tcPr>
            <w:tcW w:w="1914" w:type="dxa"/>
          </w:tcPr>
          <w:p w:rsidR="007474F1" w:rsidRDefault="007474F1" w:rsidP="00693463">
            <w:r>
              <w:t>39° 12'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1254384.69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2528326.92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231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5'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1254389.25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2528330.64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232</w:t>
            </w:r>
          </w:p>
        </w:tc>
        <w:tc>
          <w:tcPr>
            <w:tcW w:w="1914" w:type="dxa"/>
          </w:tcPr>
          <w:p w:rsidR="007474F1" w:rsidRDefault="007474F1" w:rsidP="00693463">
            <w:r>
              <w:t>30° 41'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1254403.8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2528348.04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233</w:t>
            </w:r>
          </w:p>
        </w:tc>
        <w:tc>
          <w:tcPr>
            <w:tcW w:w="1914" w:type="dxa"/>
          </w:tcPr>
          <w:p w:rsidR="007474F1" w:rsidRDefault="007474F1" w:rsidP="00693463">
            <w:r>
              <w:t>41° 34'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1254472.59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2528388.87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234</w:t>
            </w:r>
          </w:p>
        </w:tc>
        <w:tc>
          <w:tcPr>
            <w:tcW w:w="1914" w:type="dxa"/>
          </w:tcPr>
          <w:p w:rsidR="007474F1" w:rsidRDefault="007474F1" w:rsidP="00693463">
            <w:r>
              <w:t>62°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1254533.1</w:t>
            </w:r>
          </w:p>
        </w:tc>
        <w:tc>
          <w:tcPr>
            <w:tcW w:w="1915" w:type="dxa"/>
          </w:tcPr>
          <w:p w:rsidR="007474F1" w:rsidRDefault="007474F1" w:rsidP="00693463">
            <w:r>
              <w:t>2528442.54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235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15'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1254579.63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2528533.86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236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31'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1254610.74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2528608.08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237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41'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1254617.9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2528650.98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238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27'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1254622.86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2528673.72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239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35'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1254620.73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2528692.56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240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47'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1254620.01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2528718.54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241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58'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1254613.17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2528758.2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242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15'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1254598.16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2528828.94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243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21'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2528870.94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244</w:t>
            </w:r>
          </w:p>
        </w:tc>
        <w:tc>
          <w:tcPr>
            <w:tcW w:w="1914" w:type="dxa"/>
          </w:tcPr>
          <w:p w:rsidR="007474F1" w:rsidRDefault="007474F1" w:rsidP="00693463">
            <w:r>
              <w:t>101° 58'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91.24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1254584.52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2528893.29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245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2'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1254565.59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2528982.54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246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58'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1254565.52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2529063.72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247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22'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1254562.08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2529072.69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248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29'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2529088.26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249</w:t>
            </w:r>
          </w:p>
        </w:tc>
        <w:tc>
          <w:tcPr>
            <w:tcW w:w="1914" w:type="dxa"/>
          </w:tcPr>
          <w:p w:rsidR="007474F1" w:rsidRDefault="007474F1" w:rsidP="00693463">
            <w:r>
              <w:t>348° 15'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1254566.62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2529095.56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250</w:t>
            </w:r>
          </w:p>
        </w:tc>
        <w:tc>
          <w:tcPr>
            <w:tcW w:w="1914" w:type="dxa"/>
          </w:tcPr>
          <w:p w:rsidR="007474F1" w:rsidRDefault="007474F1" w:rsidP="00693463">
            <w:r>
              <w:t>265° 0'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5.28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251</w:t>
            </w:r>
          </w:p>
        </w:tc>
        <w:tc>
          <w:tcPr>
            <w:tcW w:w="1914" w:type="dxa"/>
          </w:tcPr>
          <w:p w:rsidR="007474F1" w:rsidRDefault="007474F1" w:rsidP="00693463">
            <w:r>
              <w:t>350° 43'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1254571.74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2529089.14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252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0'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2529088.48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253</w:t>
            </w:r>
          </w:p>
        </w:tc>
        <w:tc>
          <w:tcPr>
            <w:tcW w:w="1914" w:type="dxa"/>
          </w:tcPr>
          <w:p w:rsidR="007474F1" w:rsidRDefault="007474F1" w:rsidP="00693463">
            <w:r>
              <w:t>173° 13'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1254577.72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2529099.5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254</w:t>
            </w:r>
          </w:p>
        </w:tc>
        <w:tc>
          <w:tcPr>
            <w:tcW w:w="1914" w:type="dxa"/>
          </w:tcPr>
          <w:p w:rsidR="007474F1" w:rsidRDefault="007474F1" w:rsidP="00693463">
            <w:r>
              <w:t>256° 5'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1254573.68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2529099.98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255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11'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1254573.18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256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30'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2529099.12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257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26'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2529103.5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258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2529105.96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259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17'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1254570.6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2529125.82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260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44'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1254571.26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2529131.43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261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19'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9.37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2529160.88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262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2529170.24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263</w:t>
            </w:r>
          </w:p>
        </w:tc>
        <w:tc>
          <w:tcPr>
            <w:tcW w:w="1914" w:type="dxa"/>
          </w:tcPr>
          <w:p w:rsidR="007474F1" w:rsidRDefault="007474F1" w:rsidP="00693463">
            <w:r>
              <w:t>25° 42'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1254579.44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2529175.34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264</w:t>
            </w:r>
          </w:p>
        </w:tc>
        <w:tc>
          <w:tcPr>
            <w:tcW w:w="1914" w:type="dxa"/>
          </w:tcPr>
          <w:p w:rsidR="007474F1" w:rsidRDefault="007474F1" w:rsidP="00693463">
            <w:r>
              <w:t>10° 12'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2529178.18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265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10'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1254590.56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2529179.12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266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47'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2529194.12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267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1254587.28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2529196.74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268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45'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2529200.9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269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27'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1254585.58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2529206.54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270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41'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1254588.96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2529216.62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271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41'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1254590.52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2529230.74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272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18'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1254595.78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2529251.36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273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25'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2529264.36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274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0'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1254600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2529266.96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275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41'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1254600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2529279.04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276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52'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1254584.88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2529281.79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277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50'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1254585.39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2529285.87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278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33'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8.89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1254580.91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2529290.22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279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48'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1254580.05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2529299.07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280</w:t>
            </w:r>
          </w:p>
        </w:tc>
        <w:tc>
          <w:tcPr>
            <w:tcW w:w="1914" w:type="dxa"/>
          </w:tcPr>
          <w:p w:rsidR="007474F1" w:rsidRDefault="007474F1" w:rsidP="00693463">
            <w:r>
              <w:t>118° 46'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6.5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1254579.48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2529307.65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281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49'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1254576.35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2529313.35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282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26'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1254580.05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2529325.32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283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6'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2529351.3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284</w:t>
            </w:r>
          </w:p>
        </w:tc>
        <w:tc>
          <w:tcPr>
            <w:tcW w:w="1914" w:type="dxa"/>
          </w:tcPr>
          <w:p w:rsidR="007474F1" w:rsidRDefault="007474F1" w:rsidP="00693463">
            <w:r>
              <w:t>33° 42'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1254612.17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2529377.55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285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15'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1254633.57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2529391.83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286</w:t>
            </w:r>
          </w:p>
        </w:tc>
        <w:tc>
          <w:tcPr>
            <w:tcW w:w="1914" w:type="dxa"/>
          </w:tcPr>
          <w:p w:rsidR="007474F1" w:rsidRDefault="007474F1" w:rsidP="00693463">
            <w:r>
              <w:t>14° 26'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1254656.4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2529404.1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287</w:t>
            </w:r>
          </w:p>
        </w:tc>
        <w:tc>
          <w:tcPr>
            <w:tcW w:w="1914" w:type="dxa"/>
          </w:tcPr>
          <w:p w:rsidR="007474F1" w:rsidRDefault="007474F1" w:rsidP="00693463">
            <w:r>
              <w:t>15° 17'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143.61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1254710.55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2529418.05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288</w:t>
            </w:r>
          </w:p>
        </w:tc>
        <w:tc>
          <w:tcPr>
            <w:tcW w:w="1914" w:type="dxa"/>
          </w:tcPr>
          <w:p w:rsidR="007474F1" w:rsidRDefault="007474F1" w:rsidP="00693463">
            <w:r>
              <w:t>23° 57'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1254849.08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2529455.91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289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1254903.38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2529480.03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290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13'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1254937.25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2529491.13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291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21'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126.6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1254965.09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2529497.16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292</w:t>
            </w:r>
          </w:p>
        </w:tc>
        <w:tc>
          <w:tcPr>
            <w:tcW w:w="1914" w:type="dxa"/>
          </w:tcPr>
          <w:p w:rsidR="007474F1" w:rsidRDefault="007474F1" w:rsidP="00693463">
            <w:r>
              <w:t>347° 49'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1255091.27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2529486.9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293</w:t>
            </w:r>
          </w:p>
        </w:tc>
        <w:tc>
          <w:tcPr>
            <w:tcW w:w="1914" w:type="dxa"/>
          </w:tcPr>
          <w:p w:rsidR="007474F1" w:rsidRDefault="007474F1" w:rsidP="00693463">
            <w:r>
              <w:t>342° 27'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1255159.37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2529472.2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294</w:t>
            </w:r>
          </w:p>
        </w:tc>
        <w:tc>
          <w:tcPr>
            <w:tcW w:w="1914" w:type="dxa"/>
          </w:tcPr>
          <w:p w:rsidR="007474F1" w:rsidRDefault="007474F1" w:rsidP="00693463">
            <w:r>
              <w:t>337° 57'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1255255.31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2529441.87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295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0'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1255373.82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2529393.87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296</w:t>
            </w:r>
          </w:p>
        </w:tc>
        <w:tc>
          <w:tcPr>
            <w:tcW w:w="1914" w:type="dxa"/>
          </w:tcPr>
          <w:p w:rsidR="007474F1" w:rsidRDefault="007474F1" w:rsidP="00693463">
            <w:r>
              <w:t>6° 14'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1255434.21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2529382.14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297</w:t>
            </w:r>
          </w:p>
        </w:tc>
        <w:tc>
          <w:tcPr>
            <w:tcW w:w="1914" w:type="dxa"/>
          </w:tcPr>
          <w:p w:rsidR="007474F1" w:rsidRDefault="007474F1" w:rsidP="00693463">
            <w:r>
              <w:t>353° 31'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141.65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1255484.12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2529387.6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298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52'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102.1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2529371.61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299</w:t>
            </w:r>
          </w:p>
        </w:tc>
        <w:tc>
          <w:tcPr>
            <w:tcW w:w="1914" w:type="dxa"/>
          </w:tcPr>
          <w:p w:rsidR="007474F1" w:rsidRDefault="007474F1" w:rsidP="00693463">
            <w:r>
              <w:t>319° 14'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1255718.04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2529329.88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300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25'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80.49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1255751.97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2529300.63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301</w:t>
            </w:r>
          </w:p>
        </w:tc>
        <w:tc>
          <w:tcPr>
            <w:tcW w:w="1914" w:type="dxa"/>
          </w:tcPr>
          <w:p w:rsidR="007474F1" w:rsidRDefault="007474F1" w:rsidP="00693463">
            <w:r>
              <w:t>6° 34'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1255826.82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2529271.02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302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49'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1255901.28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2529279.6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303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54'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1255961.33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2529327.93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304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17'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1255999.14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2529379.8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305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10'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1256006.16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2529439.44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306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6'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1255994.61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2529566.82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307</w:t>
            </w:r>
          </w:p>
        </w:tc>
        <w:tc>
          <w:tcPr>
            <w:tcW w:w="1914" w:type="dxa"/>
          </w:tcPr>
          <w:p w:rsidR="007474F1" w:rsidRDefault="007474F1" w:rsidP="00693463">
            <w:r>
              <w:t>54° 42'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1255993.86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2529580.65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308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44'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1256002.32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2529592.6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309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50'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1256023.82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2529626.66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310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40'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1256047.46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2529681.92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311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28'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1256062.46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2529740.68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312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27'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1256083.56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2529807.52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313</w:t>
            </w:r>
          </w:p>
        </w:tc>
        <w:tc>
          <w:tcPr>
            <w:tcW w:w="1914" w:type="dxa"/>
          </w:tcPr>
          <w:p w:rsidR="007474F1" w:rsidRDefault="007474F1" w:rsidP="00693463">
            <w:r>
              <w:t>67° 34'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119.57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2529847.08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314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1256145.6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2529957.6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315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1256175.74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316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24'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9.22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1256179.38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2530001.64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317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12'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1256184.48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2530009.32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318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9.5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1256231.78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2530068.15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319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32'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1256232.77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2530077.6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320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49'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1256259.24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2530107.57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321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59'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1256268.07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2530112.43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322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27'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0.64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2530114.24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323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23'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2530114.72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324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7'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1256283.08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2530127.91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325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33'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1256294.58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2530141.68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326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55'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1256301.1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2530150.2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327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47'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1256312.55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2530165.35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328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15'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1256341.87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2530202.61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329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49'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1256374.53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330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47'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1256400.06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2530250.4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331</w:t>
            </w:r>
          </w:p>
        </w:tc>
        <w:tc>
          <w:tcPr>
            <w:tcW w:w="1914" w:type="dxa"/>
          </w:tcPr>
          <w:p w:rsidR="007474F1" w:rsidRDefault="007474F1" w:rsidP="00693463">
            <w:r>
              <w:t>37° 26'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1256411.57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2530273.77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332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22'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121.72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2530324.5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333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29'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1256581.75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2530387.86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334</w:t>
            </w:r>
          </w:p>
        </w:tc>
        <w:tc>
          <w:tcPr>
            <w:tcW w:w="1914" w:type="dxa"/>
          </w:tcPr>
          <w:p w:rsidR="007474F1" w:rsidRDefault="007474F1" w:rsidP="00693463">
            <w:r>
              <w:t>14° 52'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178.94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1256595.19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2530401.06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335</w:t>
            </w:r>
          </w:p>
        </w:tc>
        <w:tc>
          <w:tcPr>
            <w:tcW w:w="1914" w:type="dxa"/>
          </w:tcPr>
          <w:p w:rsidR="007474F1" w:rsidRDefault="007474F1" w:rsidP="00693463">
            <w:r>
              <w:t>347° 45'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152.51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1256768.15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2530446.99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336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59'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1256917.19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2530414.65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337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53'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0.7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1256988.72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2530374.97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338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1256989.34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2530374.64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339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15'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1257015.39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2530356.56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340</w:t>
            </w:r>
          </w:p>
        </w:tc>
        <w:tc>
          <w:tcPr>
            <w:tcW w:w="1914" w:type="dxa"/>
          </w:tcPr>
          <w:p w:rsidR="007474F1" w:rsidRDefault="007474F1" w:rsidP="00693463">
            <w:r>
              <w:t>323° 51'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1257041.54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2530338.42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341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1257085.16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2530306.56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342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27'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1257107.51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2530291.73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343</w:t>
            </w:r>
          </w:p>
        </w:tc>
        <w:tc>
          <w:tcPr>
            <w:tcW w:w="1914" w:type="dxa"/>
          </w:tcPr>
          <w:p w:rsidR="007474F1" w:rsidRDefault="007474F1" w:rsidP="00693463">
            <w:r>
              <w:t>320° 46'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1257124.23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2530280.65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344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1257150.92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2530258.86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345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19'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1257188.12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2530228.9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346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30'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1257191.03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2530226.96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347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22'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2530213.74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348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24'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0.33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1257230.64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2530201.65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349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1257230.92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2530201.48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350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0.14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1257271.71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2530174.43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351</w:t>
            </w:r>
          </w:p>
        </w:tc>
        <w:tc>
          <w:tcPr>
            <w:tcW w:w="1914" w:type="dxa"/>
          </w:tcPr>
          <w:p w:rsidR="007474F1" w:rsidRDefault="007474F1" w:rsidP="00693463">
            <w:r>
              <w:t>311° 3'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1257271.83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2530174.35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352</w:t>
            </w:r>
          </w:p>
        </w:tc>
        <w:tc>
          <w:tcPr>
            <w:tcW w:w="1914" w:type="dxa"/>
          </w:tcPr>
          <w:p w:rsidR="007474F1" w:rsidRDefault="007474F1" w:rsidP="00693463">
            <w:r>
              <w:t>314° 59'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1257312.57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2530127.58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353</w:t>
            </w:r>
          </w:p>
        </w:tc>
        <w:tc>
          <w:tcPr>
            <w:tcW w:w="1914" w:type="dxa"/>
          </w:tcPr>
          <w:p w:rsidR="007474F1" w:rsidRDefault="007474F1" w:rsidP="00693463">
            <w:r>
              <w:t>315° 48'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1257383.72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2530056.42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354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48'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122.54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1257461.31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2529980.97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355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17'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1257553.52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2529900.27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356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1257678.27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2529810.6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357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36'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1257799.72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2529730.08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358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12'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1257860.39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2529698.64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359</w:t>
            </w:r>
          </w:p>
        </w:tc>
        <w:tc>
          <w:tcPr>
            <w:tcW w:w="1914" w:type="dxa"/>
          </w:tcPr>
          <w:p w:rsidR="007474F1" w:rsidRDefault="007474F1" w:rsidP="00693463">
            <w:r>
              <w:t>303° 47'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1257931.7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2529685.05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360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28'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109.48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1257955.65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2529649.26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361</w:t>
            </w:r>
          </w:p>
        </w:tc>
        <w:tc>
          <w:tcPr>
            <w:tcW w:w="1914" w:type="dxa"/>
          </w:tcPr>
          <w:p w:rsidR="007474F1" w:rsidRDefault="007474F1" w:rsidP="00693463">
            <w:r>
              <w:t>343° 18'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110.01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1258059.46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2529614.49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362</w:t>
            </w:r>
          </w:p>
        </w:tc>
        <w:tc>
          <w:tcPr>
            <w:tcW w:w="1914" w:type="dxa"/>
          </w:tcPr>
          <w:p w:rsidR="007474F1" w:rsidRDefault="007474F1" w:rsidP="00693463">
            <w:r>
              <w:t>328° 31'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1258164.84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2529582.9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363</w:t>
            </w:r>
          </w:p>
        </w:tc>
        <w:tc>
          <w:tcPr>
            <w:tcW w:w="1914" w:type="dxa"/>
          </w:tcPr>
          <w:p w:rsidR="007474F1" w:rsidRDefault="007474F1" w:rsidP="00693463">
            <w:r>
              <w:t>337° 7'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190.05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1258220.21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364</w:t>
            </w:r>
          </w:p>
        </w:tc>
        <w:tc>
          <w:tcPr>
            <w:tcW w:w="1914" w:type="dxa"/>
          </w:tcPr>
          <w:p w:rsidR="007474F1" w:rsidRDefault="007474F1" w:rsidP="00693463">
            <w:r>
              <w:t>4° 30'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131.34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1258395.31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2529475.14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365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49'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1258526.25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2529485.46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366</w:t>
            </w:r>
          </w:p>
        </w:tc>
        <w:tc>
          <w:tcPr>
            <w:tcW w:w="1914" w:type="dxa"/>
          </w:tcPr>
          <w:p w:rsidR="007474F1" w:rsidRDefault="007474F1" w:rsidP="00693463">
            <w:r>
              <w:t>42° 41'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89.11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1258597.22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2529529.5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367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25'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1258662.72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2529589.92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368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24'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125.08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1258721.16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2529665.88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369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54'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1258765.15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2529782.97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370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43'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2529887.46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371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35'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1258775.51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2529930.27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372</w:t>
            </w:r>
          </w:p>
        </w:tc>
        <w:tc>
          <w:tcPr>
            <w:tcW w:w="1914" w:type="dxa"/>
          </w:tcPr>
          <w:p w:rsidR="007474F1" w:rsidRDefault="007474F1" w:rsidP="00693463">
            <w:r>
              <w:t>98° 58'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1258771.74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2530013.58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373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55'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1258764.68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2530058.28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374</w:t>
            </w:r>
          </w:p>
        </w:tc>
        <w:tc>
          <w:tcPr>
            <w:tcW w:w="1914" w:type="dxa"/>
          </w:tcPr>
          <w:p w:rsidR="007474F1" w:rsidRDefault="007474F1" w:rsidP="00693463">
            <w:r>
              <w:t>96° 4'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88.28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1258768.37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2530110.18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375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51'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1258759.02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2530197.96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376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2530233.54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377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28'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1258763.89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2530265.43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378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51'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1258770.01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2530342.71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379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47'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1258772.05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2530361.67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380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47'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2530377.67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381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15'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1258774.31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2530401.87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382</w:t>
            </w:r>
          </w:p>
        </w:tc>
        <w:tc>
          <w:tcPr>
            <w:tcW w:w="1914" w:type="dxa"/>
          </w:tcPr>
          <w:p w:rsidR="007474F1" w:rsidRDefault="007474F1" w:rsidP="00693463">
            <w:r>
              <w:t>77° 13'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1258783.16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2530466.91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383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35'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1258794.28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2530516.02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384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23'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1258790.3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2530526.64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385</w:t>
            </w:r>
          </w:p>
        </w:tc>
        <w:tc>
          <w:tcPr>
            <w:tcW w:w="1914" w:type="dxa"/>
          </w:tcPr>
          <w:p w:rsidR="007474F1" w:rsidRDefault="007474F1" w:rsidP="00693463">
            <w:r>
              <w:t>73° 30'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1258792.38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2530533.21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386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20'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2530548.81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387</w:t>
            </w:r>
          </w:p>
        </w:tc>
        <w:tc>
          <w:tcPr>
            <w:tcW w:w="1914" w:type="dxa"/>
          </w:tcPr>
          <w:p w:rsidR="007474F1" w:rsidRDefault="007474F1" w:rsidP="00693463">
            <w:r>
              <w:t>84° 26'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1258797.42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2530585.71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388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22'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1258801.21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2530624.74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389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1258805.07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2530645.29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390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56'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2530682.43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391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31'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1258802.47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2530699.02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392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30'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1258800.96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2530723.56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393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1258810.71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2530752.72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394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1258822.68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2530785.87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395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54'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1258838.34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2530802.67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396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16'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1258847.54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2530805.82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397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2'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1258859.01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2530817.01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398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1258871.45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2530837.74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399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33'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1258891.44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2530873.29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400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38'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1258921.39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2530939.2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401</w:t>
            </w:r>
          </w:p>
        </w:tc>
        <w:tc>
          <w:tcPr>
            <w:tcW w:w="1914" w:type="dxa"/>
          </w:tcPr>
          <w:p w:rsidR="007474F1" w:rsidRDefault="007474F1" w:rsidP="00693463">
            <w:r>
              <w:t>87° 51'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1258932.17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2530971.66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402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50'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1258933.05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2530995.27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1258922.97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2531020.41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404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14'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1258907.57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2531036.85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405</w:t>
            </w:r>
          </w:p>
        </w:tc>
        <w:tc>
          <w:tcPr>
            <w:tcW w:w="1914" w:type="dxa"/>
          </w:tcPr>
          <w:p w:rsidR="007474F1" w:rsidRDefault="007474F1" w:rsidP="00693463">
            <w:r>
              <w:t>159° 39'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1258885.2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2531052.96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406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24'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1258869.75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2531058.69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407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15'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1258853.09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2531062.11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408</w:t>
            </w:r>
          </w:p>
        </w:tc>
        <w:tc>
          <w:tcPr>
            <w:tcW w:w="1914" w:type="dxa"/>
          </w:tcPr>
          <w:p w:rsidR="007474F1" w:rsidRDefault="007474F1" w:rsidP="00693463">
            <w:r>
              <w:t>178° 30'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1258818.99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2531061.96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409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25'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8.77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1258808.61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2531062.23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410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19'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1258800.39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2531059.17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411</w:t>
            </w:r>
          </w:p>
        </w:tc>
        <w:tc>
          <w:tcPr>
            <w:tcW w:w="1914" w:type="dxa"/>
          </w:tcPr>
          <w:p w:rsidR="007474F1" w:rsidRDefault="007474F1" w:rsidP="00693463">
            <w:r>
              <w:t>161° 31'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1258770.45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2531057.43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412</w:t>
            </w:r>
          </w:p>
        </w:tc>
        <w:tc>
          <w:tcPr>
            <w:tcW w:w="1914" w:type="dxa"/>
          </w:tcPr>
          <w:p w:rsidR="007474F1" w:rsidRDefault="007474F1" w:rsidP="00693463">
            <w:r>
              <w:t>180° 9'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1258762.36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2531060.13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413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1258697.73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2531059.95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414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46'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1258679.65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2531063.79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415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2531067.96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416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42'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2531072.37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417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27'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2531091.3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418</w:t>
            </w:r>
          </w:p>
        </w:tc>
        <w:tc>
          <w:tcPr>
            <w:tcW w:w="1914" w:type="dxa"/>
          </w:tcPr>
          <w:p w:rsidR="007474F1" w:rsidRDefault="007474F1" w:rsidP="00693463">
            <w:r>
              <w:t>145° 15'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1258605.56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2531098.23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419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47'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1258584.22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2531113.02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420</w:t>
            </w:r>
          </w:p>
        </w:tc>
        <w:tc>
          <w:tcPr>
            <w:tcW w:w="1914" w:type="dxa"/>
          </w:tcPr>
          <w:p w:rsidR="007474F1" w:rsidRDefault="007474F1" w:rsidP="00693463">
            <w:r>
              <w:t>108° 33'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1258562.01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2531148.87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421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10'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2531224.35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422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18'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1258538.71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2531248.71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423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16'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1258555.86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2531271.72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424</w:t>
            </w:r>
          </w:p>
        </w:tc>
        <w:tc>
          <w:tcPr>
            <w:tcW w:w="1914" w:type="dxa"/>
          </w:tcPr>
          <w:p w:rsidR="007474F1" w:rsidRDefault="007474F1" w:rsidP="00693463">
            <w:r>
              <w:t>80° 45'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1258563.27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2531292.39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425</w:t>
            </w:r>
          </w:p>
        </w:tc>
        <w:tc>
          <w:tcPr>
            <w:tcW w:w="1914" w:type="dxa"/>
          </w:tcPr>
          <w:p w:rsidR="007474F1" w:rsidRDefault="007474F1" w:rsidP="00693463">
            <w:r>
              <w:t>11° 0'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1258571.07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2531340.33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426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33'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1258585.11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2531343.06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427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22'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1258614.35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2531333.31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428</w:t>
            </w:r>
          </w:p>
        </w:tc>
        <w:tc>
          <w:tcPr>
            <w:tcW w:w="1914" w:type="dxa"/>
          </w:tcPr>
          <w:p w:rsidR="007474F1" w:rsidRDefault="007474F1" w:rsidP="00693463">
            <w:r>
              <w:t>25° 18'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1258650.21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2531368.41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429</w:t>
            </w:r>
          </w:p>
        </w:tc>
        <w:tc>
          <w:tcPr>
            <w:tcW w:w="1914" w:type="dxa"/>
          </w:tcPr>
          <w:p w:rsidR="007474F1" w:rsidRDefault="007474F1" w:rsidP="00693463">
            <w:r>
              <w:t>33° 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1258693.09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2531388.69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430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41'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1258717.66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2531404.65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431</w:t>
            </w:r>
          </w:p>
        </w:tc>
        <w:tc>
          <w:tcPr>
            <w:tcW w:w="1914" w:type="dxa"/>
          </w:tcPr>
          <w:p w:rsidR="007474F1" w:rsidRDefault="007474F1" w:rsidP="00693463">
            <w:r>
              <w:t>46° 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1258753.53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2531440.14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432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17'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1258786.28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2531474.07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433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37'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1258807.33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2531509.53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434</w:t>
            </w:r>
          </w:p>
        </w:tc>
        <w:tc>
          <w:tcPr>
            <w:tcW w:w="1914" w:type="dxa"/>
          </w:tcPr>
          <w:p w:rsidR="007474F1" w:rsidRDefault="007474F1" w:rsidP="00693463">
            <w:r>
              <w:t>55° 55'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167.73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1258833.45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2531562.18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435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30'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1258927.43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2531701.11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436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23'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66.52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1258975.41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2531761.47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437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55'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73.11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1259003.1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2531821.95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438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8'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1259053.95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2531874.48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439</w:t>
            </w:r>
          </w:p>
        </w:tc>
        <w:tc>
          <w:tcPr>
            <w:tcW w:w="1914" w:type="dxa"/>
          </w:tcPr>
          <w:p w:rsidR="007474F1" w:rsidRDefault="007474F1" w:rsidP="00693463">
            <w:r>
              <w:t>53° 19'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1259088.66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2531916.06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440</w:t>
            </w:r>
          </w:p>
        </w:tc>
        <w:tc>
          <w:tcPr>
            <w:tcW w:w="1914" w:type="dxa"/>
          </w:tcPr>
          <w:p w:rsidR="007474F1" w:rsidRDefault="007474F1" w:rsidP="00693463">
            <w:r>
              <w:t>74° 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76.72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1259113.35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2531949.21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441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46'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1259134.31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2532023.01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442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28'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1259132.43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2532083.37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443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18'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1259103.34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2532130.89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444</w:t>
            </w:r>
          </w:p>
        </w:tc>
        <w:tc>
          <w:tcPr>
            <w:tcW w:w="1914" w:type="dxa"/>
          </w:tcPr>
          <w:p w:rsidR="007474F1" w:rsidRDefault="007474F1" w:rsidP="00693463">
            <w:r>
              <w:t>173° 13'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1259062.08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2532158.4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445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12'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1259017.36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2532163.71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446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13'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1258952.62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2532166.86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447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30'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125.89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1258891.35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2532163.41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448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59'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76.6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1258771.28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2532201.24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449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24'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1258714.36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2532252.51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450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14'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1258679.65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2532303.18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451</w:t>
            </w:r>
          </w:p>
        </w:tc>
        <w:tc>
          <w:tcPr>
            <w:tcW w:w="1914" w:type="dxa"/>
          </w:tcPr>
          <w:p w:rsidR="007474F1" w:rsidRDefault="007474F1" w:rsidP="00693463">
            <w:r>
              <w:t>91° 58'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254.55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1258644.94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2532397.29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452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2532651.69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453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24'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33.98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1258630.29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2532673.14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454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32'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116.23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1258621.26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2532705.9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32'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149.36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1258574.85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2532812.46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456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56'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82.69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1258488.02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2532933.99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457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56'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1258433.83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2532996.45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458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152.55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1258386.66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2533050.81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459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58'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306.3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1258288.28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2533167.39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460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22'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143.82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1258050.35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2533360.29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461</w:t>
            </w:r>
          </w:p>
        </w:tc>
        <w:tc>
          <w:tcPr>
            <w:tcW w:w="1914" w:type="dxa"/>
          </w:tcPr>
          <w:p w:rsidR="007474F1" w:rsidRDefault="007474F1" w:rsidP="00693463">
            <w:r>
              <w:t>152° 51'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1257942.82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2533455.81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462</w:t>
            </w:r>
          </w:p>
        </w:tc>
        <w:tc>
          <w:tcPr>
            <w:tcW w:w="1914" w:type="dxa"/>
          </w:tcPr>
          <w:p w:rsidR="007474F1" w:rsidRDefault="007474F1" w:rsidP="00693463">
            <w:r>
              <w:t>138° 57'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178.46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1257876.7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2533489.71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463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50'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121.22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1257742.11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2533606.89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464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59'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1257644.24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2533678.41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465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37'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1257597.21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2533700.34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466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14'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1257573.15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2533715.01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467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1257539.42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2533729.86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468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54'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1257515.38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2533740.03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/>
        </w:tc>
        <w:tc>
          <w:tcPr>
            <w:tcW w:w="1914" w:type="dxa"/>
          </w:tcPr>
          <w:p w:rsidR="007474F1" w:rsidRDefault="007474F1" w:rsidP="00693463"/>
        </w:tc>
        <w:tc>
          <w:tcPr>
            <w:tcW w:w="1914" w:type="dxa"/>
          </w:tcPr>
          <w:p w:rsidR="007474F1" w:rsidRDefault="007474F1" w:rsidP="00693463"/>
        </w:tc>
        <w:tc>
          <w:tcPr>
            <w:tcW w:w="1914" w:type="dxa"/>
          </w:tcPr>
          <w:p w:rsidR="007474F1" w:rsidRDefault="007474F1" w:rsidP="00693463"/>
        </w:tc>
        <w:tc>
          <w:tcPr>
            <w:tcW w:w="1915" w:type="dxa"/>
          </w:tcPr>
          <w:p w:rsidR="007474F1" w:rsidRDefault="007474F1" w:rsidP="00693463"/>
        </w:tc>
      </w:tr>
    </w:tbl>
    <w:p w:rsidR="007474F1" w:rsidRDefault="007474F1" w:rsidP="007474F1"/>
    <w:p w:rsidR="007474F1" w:rsidRDefault="007474F1" w:rsidP="007474F1">
      <w:r>
        <w:t>Планировочный элемент 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474F1" w:rsidTr="00693463"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Дир.угол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7474F1" w:rsidRPr="00F822CE" w:rsidRDefault="007474F1" w:rsidP="0069346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</w:t>
            </w:r>
          </w:p>
        </w:tc>
        <w:tc>
          <w:tcPr>
            <w:tcW w:w="1914" w:type="dxa"/>
          </w:tcPr>
          <w:p w:rsidR="007474F1" w:rsidRDefault="007474F1" w:rsidP="00693463">
            <w:r>
              <w:t>242° 40'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1254780.93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2542056.9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16'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227.39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1254658.46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2541819.78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</w:t>
            </w:r>
          </w:p>
        </w:tc>
        <w:tc>
          <w:tcPr>
            <w:tcW w:w="1914" w:type="dxa"/>
          </w:tcPr>
          <w:p w:rsidR="007474F1" w:rsidRDefault="007474F1" w:rsidP="00693463">
            <w:r>
              <w:t>238° 59'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219.52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1254525.71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2541635.16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59'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257.81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1254412.64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2541447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41'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309.71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1254250.36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2541246.66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34'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1254058.35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2541003.66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1'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625.73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1253771.04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2540666.46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</w:t>
            </w:r>
          </w:p>
        </w:tc>
        <w:tc>
          <w:tcPr>
            <w:tcW w:w="1914" w:type="dxa"/>
          </w:tcPr>
          <w:p w:rsidR="007474F1" w:rsidRDefault="007474F1" w:rsidP="00693463">
            <w:r>
              <w:t>225° 41'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1253369.04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2540186.94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23'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1253339.89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2540157.09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</w:t>
            </w:r>
          </w:p>
        </w:tc>
        <w:tc>
          <w:tcPr>
            <w:tcW w:w="1914" w:type="dxa"/>
          </w:tcPr>
          <w:p w:rsidR="007474F1" w:rsidRDefault="007474F1" w:rsidP="00693463">
            <w:r>
              <w:t>258° 10'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1253240.16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2540001.21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</w:t>
            </w:r>
          </w:p>
        </w:tc>
        <w:tc>
          <w:tcPr>
            <w:tcW w:w="1914" w:type="dxa"/>
          </w:tcPr>
          <w:p w:rsidR="007474F1" w:rsidRDefault="007474F1" w:rsidP="00693463">
            <w:r>
              <w:t>267° 39'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629.45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1253224.03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2539924.2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58'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1253198.23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2539295.28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2539292.04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</w:t>
            </w:r>
          </w:p>
        </w:tc>
        <w:tc>
          <w:tcPr>
            <w:tcW w:w="1914" w:type="dxa"/>
          </w:tcPr>
          <w:p w:rsidR="007474F1" w:rsidRDefault="007474F1" w:rsidP="00693463">
            <w:r>
              <w:t>327° 57'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1253210.59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2539291.38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</w:t>
            </w:r>
          </w:p>
        </w:tc>
        <w:tc>
          <w:tcPr>
            <w:tcW w:w="1914" w:type="dxa"/>
          </w:tcPr>
          <w:p w:rsidR="007474F1" w:rsidRDefault="007474F1" w:rsidP="00693463">
            <w:r>
              <w:t>275° 44'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1253214.77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2539288.77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</w:t>
            </w:r>
          </w:p>
        </w:tc>
        <w:tc>
          <w:tcPr>
            <w:tcW w:w="1914" w:type="dxa"/>
          </w:tcPr>
          <w:p w:rsidR="007474F1" w:rsidRDefault="007474F1" w:rsidP="00693463">
            <w:r>
              <w:t>265° 46'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1253216.12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2539275.33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42'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6.46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1253215.03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2539260.69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26'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1253211.59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2539255.23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46'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1253204.27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2539253.07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</w:t>
            </w:r>
          </w:p>
        </w:tc>
        <w:tc>
          <w:tcPr>
            <w:tcW w:w="1914" w:type="dxa"/>
          </w:tcPr>
          <w:p w:rsidR="007474F1" w:rsidRDefault="007474F1" w:rsidP="00693463">
            <w:r>
              <w:t>237° 18'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4.03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1253205.01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2539247.58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</w:t>
            </w:r>
          </w:p>
        </w:tc>
        <w:tc>
          <w:tcPr>
            <w:tcW w:w="1914" w:type="dxa"/>
          </w:tcPr>
          <w:p w:rsidR="007474F1" w:rsidRDefault="007474F1" w:rsidP="00693463">
            <w:r>
              <w:t>202° 21'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1253202.84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2539244.19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</w:t>
            </w:r>
          </w:p>
        </w:tc>
        <w:tc>
          <w:tcPr>
            <w:tcW w:w="1914" w:type="dxa"/>
          </w:tcPr>
          <w:p w:rsidR="007474F1" w:rsidRDefault="007474F1" w:rsidP="00693463">
            <w:r>
              <w:t>266° 37'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296.55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1253196.42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2539241.55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</w:t>
            </w:r>
          </w:p>
        </w:tc>
        <w:tc>
          <w:tcPr>
            <w:tcW w:w="1914" w:type="dxa"/>
          </w:tcPr>
          <w:p w:rsidR="007474F1" w:rsidRDefault="007474F1" w:rsidP="00693463">
            <w:r>
              <w:t>269° 22'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96.63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2538945.51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15'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89.56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2538848.89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</w:t>
            </w:r>
          </w:p>
        </w:tc>
        <w:tc>
          <w:tcPr>
            <w:tcW w:w="1914" w:type="dxa"/>
          </w:tcPr>
          <w:p w:rsidR="007474F1" w:rsidRDefault="007474F1" w:rsidP="00693463">
            <w:r>
              <w:t>345° 49'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168.54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1253265.94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2538832.19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</w:t>
            </w:r>
          </w:p>
        </w:tc>
        <w:tc>
          <w:tcPr>
            <w:tcW w:w="1914" w:type="dxa"/>
          </w:tcPr>
          <w:p w:rsidR="007474F1" w:rsidRDefault="007474F1" w:rsidP="00693463">
            <w:r>
              <w:t>343° 2'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1253429.34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2538790.9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58'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1253430.8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2538790.46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35'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1253442.7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2538786.12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14'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1253453.32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2538781.3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</w:t>
            </w:r>
          </w:p>
        </w:tc>
        <w:tc>
          <w:tcPr>
            <w:tcW w:w="1914" w:type="dxa"/>
          </w:tcPr>
          <w:p w:rsidR="007474F1" w:rsidRDefault="007474F1" w:rsidP="00693463">
            <w:r>
              <w:t>327° 59'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1253463.96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</w:t>
            </w:r>
          </w:p>
        </w:tc>
        <w:tc>
          <w:tcPr>
            <w:tcW w:w="1914" w:type="dxa"/>
          </w:tcPr>
          <w:p w:rsidR="007474F1" w:rsidRDefault="007474F1" w:rsidP="00693463">
            <w:r>
              <w:t>324° 24'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1253476.4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2538767.68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6'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1253505.42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2538746.92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1253525.86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31'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1253558.28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1253605.24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2538670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57'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1253621.24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2538657.56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22'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1253636.28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2538645.8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322° 53'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1253674.08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2538616.66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</w:t>
            </w:r>
          </w:p>
        </w:tc>
        <w:tc>
          <w:tcPr>
            <w:tcW w:w="1914" w:type="dxa"/>
          </w:tcPr>
          <w:p w:rsidR="007474F1" w:rsidRDefault="007474F1" w:rsidP="00693463">
            <w:r>
              <w:t>326° 25'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1253695.98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2538600.1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</w:t>
            </w:r>
          </w:p>
        </w:tc>
        <w:tc>
          <w:tcPr>
            <w:tcW w:w="1914" w:type="dxa"/>
          </w:tcPr>
          <w:p w:rsidR="007474F1" w:rsidRDefault="007474F1" w:rsidP="00693463">
            <w:r>
              <w:t>327° 38'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1253708.74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2538591.62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32'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1253717.42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2538586.12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0'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1253728.72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2538579.48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1253745.9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2538569.96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44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20'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1253763.48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2538560.24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45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19'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1253784.54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2538548.74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46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36'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1253790.12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2538545.68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47</w:t>
            </w:r>
          </w:p>
        </w:tc>
        <w:tc>
          <w:tcPr>
            <w:tcW w:w="1914" w:type="dxa"/>
          </w:tcPr>
          <w:p w:rsidR="007474F1" w:rsidRDefault="007474F1" w:rsidP="00693463">
            <w:r>
              <w:t>333° 24'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1253806.48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48</w:t>
            </w:r>
          </w:p>
        </w:tc>
        <w:tc>
          <w:tcPr>
            <w:tcW w:w="1914" w:type="dxa"/>
          </w:tcPr>
          <w:p w:rsidR="007474F1" w:rsidRDefault="007474F1" w:rsidP="00693463">
            <w:r>
              <w:t>334° 49'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5.7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1253808.44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2538536.22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49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29'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1253813.6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2538533.8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50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32'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2538533.28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51</w:t>
            </w:r>
          </w:p>
        </w:tc>
        <w:tc>
          <w:tcPr>
            <w:tcW w:w="1914" w:type="dxa"/>
          </w:tcPr>
          <w:p w:rsidR="007474F1" w:rsidRDefault="007474F1" w:rsidP="00693463">
            <w:r>
              <w:t>339° 30'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1.6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2538531.6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52</w:t>
            </w:r>
          </w:p>
        </w:tc>
        <w:tc>
          <w:tcPr>
            <w:tcW w:w="1914" w:type="dxa"/>
          </w:tcPr>
          <w:p w:rsidR="007474F1" w:rsidRDefault="007474F1" w:rsidP="00693463">
            <w:r>
              <w:t>341° 10'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2.99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1253820.5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2538531.04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53</w:t>
            </w:r>
          </w:p>
        </w:tc>
        <w:tc>
          <w:tcPr>
            <w:tcW w:w="1914" w:type="dxa"/>
          </w:tcPr>
          <w:p w:rsidR="007474F1" w:rsidRDefault="007474F1" w:rsidP="00693463">
            <w:r>
              <w:t>344° 29'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1253823.34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2538530.08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54</w:t>
            </w:r>
          </w:p>
        </w:tc>
        <w:tc>
          <w:tcPr>
            <w:tcW w:w="1914" w:type="dxa"/>
          </w:tcPr>
          <w:p w:rsidR="007474F1" w:rsidRDefault="007474F1" w:rsidP="00693463">
            <w:r>
              <w:t>349° 53'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4.8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1253825.48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2538529.48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55</w:t>
            </w:r>
          </w:p>
        </w:tc>
        <w:tc>
          <w:tcPr>
            <w:tcW w:w="1914" w:type="dxa"/>
          </w:tcPr>
          <w:p w:rsidR="007474F1" w:rsidRDefault="007474F1" w:rsidP="00693463">
            <w:r>
              <w:t>352° 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6.18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1253830.2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2538528.64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56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16'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1253836.32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2538527.78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57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56'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1253847.7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2538526.84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58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50'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1253867.22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2538526.14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59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28'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1253886.32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2538525.42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60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45'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1253909.14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2538524.42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61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1253928.94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62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5'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1253947.62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2538523.04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63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1'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20.42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1253966.2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2538522.42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64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54'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1253986.6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2538521.72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65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37'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1254005.1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2538521.04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66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2'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1254020.98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2538520.66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67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49'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3.11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1254086.76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2538517.26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68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24'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1254089.86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2538516.98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69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19'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1254096.94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2538516.28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70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53'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1254114.88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71</w:t>
            </w:r>
          </w:p>
        </w:tc>
        <w:tc>
          <w:tcPr>
            <w:tcW w:w="1914" w:type="dxa"/>
          </w:tcPr>
          <w:p w:rsidR="007474F1" w:rsidRDefault="007474F1" w:rsidP="00693463">
            <w:r>
              <w:t>353° 50'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7.99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1254127.26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2538513.4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72</w:t>
            </w:r>
          </w:p>
        </w:tc>
        <w:tc>
          <w:tcPr>
            <w:tcW w:w="1914" w:type="dxa"/>
          </w:tcPr>
          <w:p w:rsidR="007474F1" w:rsidRDefault="007474F1" w:rsidP="00693463">
            <w:r>
              <w:t>353° 42'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1254135.2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2538512.54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73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14'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1254155.48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2538510.3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74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22'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2538508.54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75</w:t>
            </w:r>
          </w:p>
        </w:tc>
        <w:tc>
          <w:tcPr>
            <w:tcW w:w="1914" w:type="dxa"/>
          </w:tcPr>
          <w:p w:rsidR="007474F1" w:rsidRDefault="007474F1" w:rsidP="00693463">
            <w:r>
              <w:t>356° 59'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1254195.96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2538506.68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76</w:t>
            </w:r>
          </w:p>
        </w:tc>
        <w:tc>
          <w:tcPr>
            <w:tcW w:w="1914" w:type="dxa"/>
          </w:tcPr>
          <w:p w:rsidR="007474F1" w:rsidRDefault="007474F1" w:rsidP="00693463">
            <w:r>
              <w:t>1° 50'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1254206.3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2538506.14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77</w:t>
            </w:r>
          </w:p>
        </w:tc>
        <w:tc>
          <w:tcPr>
            <w:tcW w:w="1914" w:type="dxa"/>
          </w:tcPr>
          <w:p w:rsidR="007474F1" w:rsidRDefault="007474F1" w:rsidP="00693463">
            <w:r>
              <w:t>8° 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1254216.3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2538506.46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78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46'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1254227.48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2538508.06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79</w:t>
            </w:r>
          </w:p>
        </w:tc>
        <w:tc>
          <w:tcPr>
            <w:tcW w:w="1914" w:type="dxa"/>
          </w:tcPr>
          <w:p w:rsidR="007474F1" w:rsidRDefault="007474F1" w:rsidP="00693463">
            <w:r>
              <w:t>14° 47'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1254238.68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2538510.6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80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24'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1254251.12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2538513.88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81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6'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1254262.54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2538517.46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82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1254274.36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2538521.1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83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11'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1254292.22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2538526.58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84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21'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1254294.62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2538527.32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85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43'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1254312.46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2538532.9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86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8'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1254329.56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2538538.04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87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51'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1254346.44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2538543.24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88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58'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6.04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1254358.96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2538547.04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89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6'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1254364.74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2538548.8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90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45'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1254384.14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2538554.4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91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0'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1254402.12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2538560.16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92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45'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1254417.8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2538565.26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93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22'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1254435.28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2538570.52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94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18'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1254440.98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2538572.2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95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28'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1254453.84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2538575.96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96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57'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1254473.12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2538581.66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97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25'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1254483.13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2538584.9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98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10'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1254500.98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2538590.16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99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15'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1254522.72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2538596.88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100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37'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1254545.12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2538603.84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101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17'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1254565.48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2538609.92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102</w:t>
            </w:r>
          </w:p>
        </w:tc>
        <w:tc>
          <w:tcPr>
            <w:tcW w:w="1914" w:type="dxa"/>
          </w:tcPr>
          <w:p w:rsidR="007474F1" w:rsidRDefault="007474F1" w:rsidP="00693463">
            <w:r>
              <w:t>17° 35'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1254585.2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2538616.06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103</w:t>
            </w:r>
          </w:p>
        </w:tc>
        <w:tc>
          <w:tcPr>
            <w:tcW w:w="1914" w:type="dxa"/>
          </w:tcPr>
          <w:p w:rsidR="007474F1" w:rsidRDefault="007474F1" w:rsidP="00693463">
            <w:r>
              <w:t>19° 6'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1254595.24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2538619.24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104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56'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7.55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1254605.38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2538622.76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105</w:t>
            </w:r>
          </w:p>
        </w:tc>
        <w:tc>
          <w:tcPr>
            <w:tcW w:w="1914" w:type="dxa"/>
          </w:tcPr>
          <w:p w:rsidR="007474F1" w:rsidRDefault="007474F1" w:rsidP="00693463">
            <w:r>
              <w:t>24° 53'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8.57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1254612.38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2538625.58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106</w:t>
            </w:r>
          </w:p>
        </w:tc>
        <w:tc>
          <w:tcPr>
            <w:tcW w:w="1914" w:type="dxa"/>
          </w:tcPr>
          <w:p w:rsidR="007474F1" w:rsidRDefault="007474F1" w:rsidP="00693463">
            <w:r>
              <w:t>28° 56'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1254620.16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2538629.18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107</w:t>
            </w:r>
          </w:p>
        </w:tc>
        <w:tc>
          <w:tcPr>
            <w:tcW w:w="1914" w:type="dxa"/>
          </w:tcPr>
          <w:p w:rsidR="007474F1" w:rsidRDefault="007474F1" w:rsidP="00693463">
            <w:r>
              <w:t>33° 53'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4.94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1254631.76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2538635.6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108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42'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1254635.86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2538638.36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109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1254645.32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2538645.94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110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45'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1254656.48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2538656.62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111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45'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1254664.28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2538665.2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112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51'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1254672.84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2538675.68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113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16'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1254706.82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2538718.96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114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58'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1254712.88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2538726.78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115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1254729.28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2538747.76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116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14'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20.67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1254739.26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2538760.5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117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55'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1254752.2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2538776.62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118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22'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1254760.62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2538787.36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119</w:t>
            </w:r>
          </w:p>
        </w:tc>
        <w:tc>
          <w:tcPr>
            <w:tcW w:w="1914" w:type="dxa"/>
          </w:tcPr>
          <w:p w:rsidR="007474F1" w:rsidRDefault="007474F1" w:rsidP="00693463">
            <w:r>
              <w:t>331° 23'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1254772.84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2538802.66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120</w:t>
            </w:r>
          </w:p>
        </w:tc>
        <w:tc>
          <w:tcPr>
            <w:tcW w:w="1914" w:type="dxa"/>
          </w:tcPr>
          <w:p w:rsidR="007474F1" w:rsidRDefault="007474F1" w:rsidP="00693463">
            <w:r>
              <w:t>348° 17'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1254832.27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2538770.25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121</w:t>
            </w:r>
          </w:p>
        </w:tc>
        <w:tc>
          <w:tcPr>
            <w:tcW w:w="1914" w:type="dxa"/>
          </w:tcPr>
          <w:p w:rsidR="007474F1" w:rsidRDefault="007474F1" w:rsidP="00693463">
            <w:r>
              <w:t>251° 31'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1254873.46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2538761.71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122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56'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1254868.68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2538747.38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123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51'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1254827.18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2538754.75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124</w:t>
            </w:r>
          </w:p>
        </w:tc>
        <w:tc>
          <w:tcPr>
            <w:tcW w:w="1914" w:type="dxa"/>
          </w:tcPr>
          <w:p w:rsidR="007474F1" w:rsidRDefault="007474F1" w:rsidP="00693463">
            <w:r>
              <w:t>183° 42'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1254784.42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2538778.6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125</w:t>
            </w:r>
          </w:p>
        </w:tc>
        <w:tc>
          <w:tcPr>
            <w:tcW w:w="1914" w:type="dxa"/>
          </w:tcPr>
          <w:p w:rsidR="007474F1" w:rsidRDefault="007474F1" w:rsidP="00693463">
            <w:r>
              <w:t>214° 45'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9.12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1254777.03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2538778.12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126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4'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127.48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1254769.54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2538772.92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127</w:t>
            </w:r>
          </w:p>
        </w:tc>
        <w:tc>
          <w:tcPr>
            <w:tcW w:w="1914" w:type="dxa"/>
          </w:tcPr>
          <w:p w:rsidR="007474F1" w:rsidRDefault="007474F1" w:rsidP="00693463">
            <w:r>
              <w:t>230° 16'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1254691.19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2538672.35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128</w:t>
            </w:r>
          </w:p>
        </w:tc>
        <w:tc>
          <w:tcPr>
            <w:tcW w:w="1914" w:type="dxa"/>
          </w:tcPr>
          <w:p w:rsidR="007474F1" w:rsidRDefault="007474F1" w:rsidP="00693463">
            <w:r>
              <w:t>219° 13'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1254665.8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2538641.8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129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50'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1254641.57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2538622.02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130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4'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308.17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1254613.69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2538607.91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131</w:t>
            </w:r>
          </w:p>
        </w:tc>
        <w:tc>
          <w:tcPr>
            <w:tcW w:w="1914" w:type="dxa"/>
          </w:tcPr>
          <w:p w:rsidR="007474F1" w:rsidRDefault="007474F1" w:rsidP="00693463">
            <w:r>
              <w:t>196° 19' 23''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1254319.11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2538517.41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132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58'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36.6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1254230.44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2538491.44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133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16'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124.02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1254193.88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2538489.54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134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57'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233.75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1254070.48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2538501.9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135</w:t>
            </w:r>
          </w:p>
        </w:tc>
        <w:tc>
          <w:tcPr>
            <w:tcW w:w="1914" w:type="dxa"/>
          </w:tcPr>
          <w:p w:rsidR="007474F1" w:rsidRDefault="007474F1" w:rsidP="00693463">
            <w:r>
              <w:t>167° 48'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1253836.88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2538510.22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136</w:t>
            </w:r>
          </w:p>
        </w:tc>
        <w:tc>
          <w:tcPr>
            <w:tcW w:w="1914" w:type="dxa"/>
          </w:tcPr>
          <w:p w:rsidR="007474F1" w:rsidRDefault="007474F1" w:rsidP="00693463">
            <w:r>
              <w:t>151° 38'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129.24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2538515.59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137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20'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264.51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1253698.26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2538576.97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138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1253488.87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2538738.58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139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41'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1253453.67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2538762.31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140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49'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1253422.81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2538775.61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141</w:t>
            </w:r>
          </w:p>
        </w:tc>
        <w:tc>
          <w:tcPr>
            <w:tcW w:w="1914" w:type="dxa"/>
          </w:tcPr>
          <w:p w:rsidR="007474F1" w:rsidRDefault="007474F1" w:rsidP="00693463">
            <w:r>
              <w:t>168° 56'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85.97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1253262.14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2538816.21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142</w:t>
            </w:r>
          </w:p>
        </w:tc>
        <w:tc>
          <w:tcPr>
            <w:tcW w:w="1914" w:type="dxa"/>
          </w:tcPr>
          <w:p w:rsidR="007474F1" w:rsidRDefault="007474F1" w:rsidP="00693463">
            <w:r>
              <w:t>269° 26'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2330.55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1253177.77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2538832.7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143</w:t>
            </w:r>
          </w:p>
        </w:tc>
        <w:tc>
          <w:tcPr>
            <w:tcW w:w="1914" w:type="dxa"/>
          </w:tcPr>
          <w:p w:rsidR="007474F1" w:rsidRDefault="007474F1" w:rsidP="00693463">
            <w:r>
              <w:t>262° 43'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1253154.86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2536502.26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144</w:t>
            </w:r>
          </w:p>
        </w:tc>
        <w:tc>
          <w:tcPr>
            <w:tcW w:w="1914" w:type="dxa"/>
          </w:tcPr>
          <w:p w:rsidR="007474F1" w:rsidRDefault="007474F1" w:rsidP="00693463">
            <w:r>
              <w:t>252° 22'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1253144.78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2536423.3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145</w:t>
            </w:r>
          </w:p>
        </w:tc>
        <w:tc>
          <w:tcPr>
            <w:tcW w:w="1914" w:type="dxa"/>
          </w:tcPr>
          <w:p w:rsidR="007474F1" w:rsidRDefault="007474F1" w:rsidP="00693463">
            <w:r>
              <w:t>240° 15'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1253126.96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2536367.23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146</w:t>
            </w:r>
          </w:p>
        </w:tc>
        <w:tc>
          <w:tcPr>
            <w:tcW w:w="1914" w:type="dxa"/>
          </w:tcPr>
          <w:p w:rsidR="007474F1" w:rsidRDefault="007474F1" w:rsidP="00693463">
            <w:r>
              <w:t>303° 41'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332.49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1253102.25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2536323.98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147</w:t>
            </w:r>
          </w:p>
        </w:tc>
        <w:tc>
          <w:tcPr>
            <w:tcW w:w="1914" w:type="dxa"/>
          </w:tcPr>
          <w:p w:rsidR="007474F1" w:rsidRDefault="007474F1" w:rsidP="00693463">
            <w:r>
              <w:t>270° 59'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218.97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1253286.66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2536047.32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148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12'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1253290.46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2535828.38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149</w:t>
            </w:r>
          </w:p>
        </w:tc>
        <w:tc>
          <w:tcPr>
            <w:tcW w:w="1914" w:type="dxa"/>
          </w:tcPr>
          <w:p w:rsidR="007474F1" w:rsidRDefault="007474F1" w:rsidP="00693463">
            <w:r>
              <w:t>0° 14'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1253315.22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2535806.24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150</w:t>
            </w:r>
          </w:p>
        </w:tc>
        <w:tc>
          <w:tcPr>
            <w:tcW w:w="1914" w:type="dxa"/>
          </w:tcPr>
          <w:p w:rsidR="007474F1" w:rsidRDefault="007474F1" w:rsidP="00693463">
            <w:r>
              <w:t>277° 31'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197.78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1253394.52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2535806.57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151</w:t>
            </w:r>
          </w:p>
        </w:tc>
        <w:tc>
          <w:tcPr>
            <w:tcW w:w="1914" w:type="dxa"/>
          </w:tcPr>
          <w:p w:rsidR="007474F1" w:rsidRDefault="007474F1" w:rsidP="00693463">
            <w:r>
              <w:t>290° 50'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1253420.41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2535610.49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152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47'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1253444.29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2535547.8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153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2'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92.53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1253608.8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2535463.2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154</w:t>
            </w:r>
          </w:p>
        </w:tc>
        <w:tc>
          <w:tcPr>
            <w:tcW w:w="1914" w:type="dxa"/>
          </w:tcPr>
          <w:p w:rsidR="007474F1" w:rsidRDefault="007474F1" w:rsidP="00693463">
            <w:r>
              <w:t>338° 36'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91.81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1253692.7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2535424.16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155</w:t>
            </w:r>
          </w:p>
        </w:tc>
        <w:tc>
          <w:tcPr>
            <w:tcW w:w="1914" w:type="dxa"/>
          </w:tcPr>
          <w:p w:rsidR="007474F1" w:rsidRDefault="007474F1" w:rsidP="00693463">
            <w:r>
              <w:t>342° 28'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42.32</w:t>
            </w:r>
          </w:p>
        </w:tc>
        <w:tc>
          <w:tcPr>
            <w:tcW w:w="1914" w:type="dxa"/>
          </w:tcPr>
          <w:p w:rsidR="007474F1" w:rsidRDefault="007474F1" w:rsidP="00693463">
            <w:r>
              <w:t>1253778.19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2535390.69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156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29'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1698.09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1253818.54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2535377.94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157</w:t>
            </w:r>
          </w:p>
        </w:tc>
        <w:tc>
          <w:tcPr>
            <w:tcW w:w="1914" w:type="dxa"/>
          </w:tcPr>
          <w:p w:rsidR="007474F1" w:rsidRDefault="007474F1" w:rsidP="00693463">
            <w:r>
              <w:t>358° 32'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302.64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1255050.51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2536546.6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158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253.35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1255353.05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2536538.89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159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45'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86.83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2536355.24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160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32'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312.08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1255525.7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2536268.42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161</w:t>
            </w:r>
          </w:p>
        </w:tc>
        <w:tc>
          <w:tcPr>
            <w:tcW w:w="1914" w:type="dxa"/>
          </w:tcPr>
          <w:p w:rsidR="007474F1" w:rsidRDefault="007474F1" w:rsidP="00693463">
            <w:r>
              <w:t>268° 32'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395.76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1255299.47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2536053.44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162</w:t>
            </w:r>
          </w:p>
        </w:tc>
        <w:tc>
          <w:tcPr>
            <w:tcW w:w="1914" w:type="dxa"/>
          </w:tcPr>
          <w:p w:rsidR="007474F1" w:rsidRDefault="007474F1" w:rsidP="00693463">
            <w:r>
              <w:t>313° 33'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340.02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1255289.39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2535657.81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163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16'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3.51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2535411.4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164</w:t>
            </w:r>
          </w:p>
        </w:tc>
        <w:tc>
          <w:tcPr>
            <w:tcW w:w="1914" w:type="dxa"/>
          </w:tcPr>
          <w:p w:rsidR="007474F1" w:rsidRDefault="007474F1" w:rsidP="00693463">
            <w:r>
              <w:t>317° 12'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1255521.36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2535408.78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165</w:t>
            </w:r>
          </w:p>
        </w:tc>
        <w:tc>
          <w:tcPr>
            <w:tcW w:w="1914" w:type="dxa"/>
          </w:tcPr>
          <w:p w:rsidR="007474F1" w:rsidRDefault="007474F1" w:rsidP="00693463">
            <w:r>
              <w:t>325° 41'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1255534.9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2535396.24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166</w:t>
            </w:r>
          </w:p>
        </w:tc>
        <w:tc>
          <w:tcPr>
            <w:tcW w:w="1914" w:type="dxa"/>
          </w:tcPr>
          <w:p w:rsidR="007474F1" w:rsidRDefault="007474F1" w:rsidP="00693463">
            <w:r>
              <w:t>344° 51'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1255540.59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2535392.36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167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50'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1255583.45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2535380.76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168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50'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44.64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1255613.13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2535414.7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169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28'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1255642.52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2535448.31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170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57'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1255668.8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171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16'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1255699.86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2535513.66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172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3'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1255725.05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2535542.92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173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51'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1255751.05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2535572.9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174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39'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1255765.9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2535590.5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175</w:t>
            </w:r>
          </w:p>
        </w:tc>
        <w:tc>
          <w:tcPr>
            <w:tcW w:w="1914" w:type="dxa"/>
          </w:tcPr>
          <w:p w:rsidR="007474F1" w:rsidRDefault="007474F1" w:rsidP="00693463">
            <w:r>
              <w:t>321° 39'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1255778.22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2535606.07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176</w:t>
            </w:r>
          </w:p>
        </w:tc>
        <w:tc>
          <w:tcPr>
            <w:tcW w:w="1914" w:type="dxa"/>
          </w:tcPr>
          <w:p w:rsidR="007474F1" w:rsidRDefault="007474F1" w:rsidP="00693463">
            <w:r>
              <w:t>232° 12'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1255790.14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177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8.69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1255776.94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2535579.61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178</w:t>
            </w:r>
          </w:p>
        </w:tc>
        <w:tc>
          <w:tcPr>
            <w:tcW w:w="1914" w:type="dxa"/>
          </w:tcPr>
          <w:p w:rsidR="007474F1" w:rsidRDefault="007474F1" w:rsidP="00693463">
            <w:r>
              <w:t>234° 24'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1255769.9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2535584.7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179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17'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1255766.98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2535580.62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180</w:t>
            </w:r>
          </w:p>
        </w:tc>
        <w:tc>
          <w:tcPr>
            <w:tcW w:w="1914" w:type="dxa"/>
          </w:tcPr>
          <w:p w:rsidR="007474F1" w:rsidRDefault="007474F1" w:rsidP="00693463">
            <w:r>
              <w:t>226° 34'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1255745.38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2535553.66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181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0'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20.24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1255732.64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2535540.2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182</w:t>
            </w:r>
          </w:p>
        </w:tc>
        <w:tc>
          <w:tcPr>
            <w:tcW w:w="1914" w:type="dxa"/>
          </w:tcPr>
          <w:p w:rsidR="007474F1" w:rsidRDefault="007474F1" w:rsidP="00693463">
            <w:r>
              <w:t>229° 9'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1255719.36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2535524.92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183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57'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1255667.22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2535464.62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184</w:t>
            </w:r>
          </w:p>
        </w:tc>
        <w:tc>
          <w:tcPr>
            <w:tcW w:w="1914" w:type="dxa"/>
          </w:tcPr>
          <w:p w:rsidR="007474F1" w:rsidRDefault="007474F1" w:rsidP="00693463">
            <w:r>
              <w:t>318° 26'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2535416.18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185</w:t>
            </w:r>
          </w:p>
        </w:tc>
        <w:tc>
          <w:tcPr>
            <w:tcW w:w="1914" w:type="dxa"/>
          </w:tcPr>
          <w:p w:rsidR="007474F1" w:rsidRDefault="007474F1" w:rsidP="00693463">
            <w:r>
              <w:t>228° 6'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1255626.82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2535414.62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186</w:t>
            </w:r>
          </w:p>
        </w:tc>
        <w:tc>
          <w:tcPr>
            <w:tcW w:w="1914" w:type="dxa"/>
          </w:tcPr>
          <w:p w:rsidR="007474F1" w:rsidRDefault="007474F1" w:rsidP="00693463">
            <w:r>
              <w:t>236° 24'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1255610.94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2535396.92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187</w:t>
            </w:r>
          </w:p>
        </w:tc>
        <w:tc>
          <w:tcPr>
            <w:tcW w:w="1914" w:type="dxa"/>
          </w:tcPr>
          <w:p w:rsidR="007474F1" w:rsidRDefault="007474F1" w:rsidP="00693463">
            <w:r>
              <w:t>340° 13'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1255600.58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2535381.31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188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14'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1255658.98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2535360.32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189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54'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1255701.14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2535405.92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190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19'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365.78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1255766.95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2535481.37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191</w:t>
            </w:r>
          </w:p>
        </w:tc>
        <w:tc>
          <w:tcPr>
            <w:tcW w:w="1914" w:type="dxa"/>
          </w:tcPr>
          <w:p w:rsidR="007474F1" w:rsidRDefault="007474F1" w:rsidP="00693463">
            <w:r>
              <w:t>50° 44'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126.09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1255995.54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2535766.92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192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9'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118.18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1256075.34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2535864.54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193</w:t>
            </w:r>
          </w:p>
        </w:tc>
        <w:tc>
          <w:tcPr>
            <w:tcW w:w="1914" w:type="dxa"/>
          </w:tcPr>
          <w:p w:rsidR="007474F1" w:rsidRDefault="007474F1" w:rsidP="00693463">
            <w:r>
              <w:t>329° 1'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119.81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1256135.92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2535966.02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194</w:t>
            </w:r>
          </w:p>
        </w:tc>
        <w:tc>
          <w:tcPr>
            <w:tcW w:w="1914" w:type="dxa"/>
          </w:tcPr>
          <w:p w:rsidR="007474F1" w:rsidRDefault="007474F1" w:rsidP="00693463">
            <w:r>
              <w:t>245° 40'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334.59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1256238.66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2535904.36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195</w:t>
            </w:r>
          </w:p>
        </w:tc>
        <w:tc>
          <w:tcPr>
            <w:tcW w:w="1914" w:type="dxa"/>
          </w:tcPr>
          <w:p w:rsidR="007474F1" w:rsidRDefault="007474F1" w:rsidP="00693463">
            <w:r>
              <w:t>231° 32'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351.76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1256100.85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2535599.47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196</w:t>
            </w:r>
          </w:p>
        </w:tc>
        <w:tc>
          <w:tcPr>
            <w:tcW w:w="1914" w:type="dxa"/>
          </w:tcPr>
          <w:p w:rsidR="007474F1" w:rsidRDefault="007474F1" w:rsidP="00693463">
            <w:r>
              <w:t>223° 33'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875.27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1255882.11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197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35'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743.82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1255247.82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2534720.86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198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25'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509.13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1255670.14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2534108.56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199</w:t>
            </w:r>
          </w:p>
        </w:tc>
        <w:tc>
          <w:tcPr>
            <w:tcW w:w="1914" w:type="dxa"/>
          </w:tcPr>
          <w:p w:rsidR="007474F1" w:rsidRDefault="007474F1" w:rsidP="00693463">
            <w:r>
              <w:t>40° 27'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1255965.3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2533693.72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200</w:t>
            </w:r>
          </w:p>
        </w:tc>
        <w:tc>
          <w:tcPr>
            <w:tcW w:w="1914" w:type="dxa"/>
          </w:tcPr>
          <w:p w:rsidR="007474F1" w:rsidRDefault="007474F1" w:rsidP="00693463">
            <w:r>
              <w:t>12° 51'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1256002.18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2533725.16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201</w:t>
            </w:r>
          </w:p>
        </w:tc>
        <w:tc>
          <w:tcPr>
            <w:tcW w:w="1914" w:type="dxa"/>
          </w:tcPr>
          <w:p w:rsidR="007474F1" w:rsidRDefault="007474F1" w:rsidP="00693463">
            <w:r>
              <w:t>350° 52'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1256025.44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2533730.47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202</w:t>
            </w:r>
          </w:p>
        </w:tc>
        <w:tc>
          <w:tcPr>
            <w:tcW w:w="1914" w:type="dxa"/>
          </w:tcPr>
          <w:p w:rsidR="007474F1" w:rsidRDefault="007474F1" w:rsidP="00693463">
            <w:r>
              <w:t>330° 42'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56.14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1256096.57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2533719.04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203</w:t>
            </w:r>
          </w:p>
        </w:tc>
        <w:tc>
          <w:tcPr>
            <w:tcW w:w="1914" w:type="dxa"/>
          </w:tcPr>
          <w:p w:rsidR="007474F1" w:rsidRDefault="007474F1" w:rsidP="00693463">
            <w:r>
              <w:t>323° 34'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59.29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1256145.53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2533691.57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204</w:t>
            </w:r>
          </w:p>
        </w:tc>
        <w:tc>
          <w:tcPr>
            <w:tcW w:w="1914" w:type="dxa"/>
          </w:tcPr>
          <w:p w:rsidR="007474F1" w:rsidRDefault="007474F1" w:rsidP="00693463">
            <w:r>
              <w:t>357° 29'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1256193.23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2533656.37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205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11'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159.91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1256218.55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2533655.26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206</w:t>
            </w:r>
          </w:p>
        </w:tc>
        <w:tc>
          <w:tcPr>
            <w:tcW w:w="1914" w:type="dxa"/>
          </w:tcPr>
          <w:p w:rsidR="007474F1" w:rsidRDefault="007474F1" w:rsidP="00693463">
            <w:r>
              <w:t>26° 14'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67.31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1256350.82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2533745.13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207</w:t>
            </w:r>
          </w:p>
        </w:tc>
        <w:tc>
          <w:tcPr>
            <w:tcW w:w="1914" w:type="dxa"/>
          </w:tcPr>
          <w:p w:rsidR="007474F1" w:rsidRDefault="007474F1" w:rsidP="00693463">
            <w:r>
              <w:t>92° 17'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1256411.19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2533774.9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208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153.94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1256410.68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2533787.76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209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53'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226.3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1256327.9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2533917.54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210</w:t>
            </w:r>
          </w:p>
        </w:tc>
        <w:tc>
          <w:tcPr>
            <w:tcW w:w="1914" w:type="dxa"/>
          </w:tcPr>
          <w:p w:rsidR="007474F1" w:rsidRDefault="007474F1" w:rsidP="00693463">
            <w:r>
              <w:t>295° 26'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1256520.05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2534037.1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211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36'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1256525.41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2534025.82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212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31'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16.88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1256530.92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2534017.83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213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31'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1256516.69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2534008.75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214</w:t>
            </w:r>
          </w:p>
        </w:tc>
        <w:tc>
          <w:tcPr>
            <w:tcW w:w="1914" w:type="dxa"/>
          </w:tcPr>
          <w:p w:rsidR="007474F1" w:rsidRDefault="007474F1" w:rsidP="00693463">
            <w:r>
              <w:t>211° 53'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194.23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1256510.52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2534018.42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215</w:t>
            </w:r>
          </w:p>
        </w:tc>
        <w:tc>
          <w:tcPr>
            <w:tcW w:w="1914" w:type="dxa"/>
          </w:tcPr>
          <w:p w:rsidR="007474F1" w:rsidRDefault="007474F1" w:rsidP="00693463">
            <w:r>
              <w:t>302° 20'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139.02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1256345.61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2533915.82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216</w:t>
            </w:r>
          </w:p>
        </w:tc>
        <w:tc>
          <w:tcPr>
            <w:tcW w:w="1914" w:type="dxa"/>
          </w:tcPr>
          <w:p w:rsidR="007474F1" w:rsidRDefault="007474F1" w:rsidP="00693463">
            <w:r>
              <w:t>273° 50'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1256419.98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2533798.37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217</w:t>
            </w:r>
          </w:p>
        </w:tc>
        <w:tc>
          <w:tcPr>
            <w:tcW w:w="1914" w:type="dxa"/>
          </w:tcPr>
          <w:p w:rsidR="007474F1" w:rsidRDefault="007474F1" w:rsidP="00693463">
            <w:r>
              <w:t>27° 48'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1256421.91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2533769.62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218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40'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100.65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1256477.3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2533798.83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219</w:t>
            </w:r>
          </w:p>
        </w:tc>
        <w:tc>
          <w:tcPr>
            <w:tcW w:w="1914" w:type="dxa"/>
          </w:tcPr>
          <w:p w:rsidR="007474F1" w:rsidRDefault="007474F1" w:rsidP="00693463">
            <w:r>
              <w:t>126° 34'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1256562.03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2533853.17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220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45'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1256554.84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2533862.85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221</w:t>
            </w:r>
          </w:p>
        </w:tc>
        <w:tc>
          <w:tcPr>
            <w:tcW w:w="1914" w:type="dxa"/>
          </w:tcPr>
          <w:p w:rsidR="007474F1" w:rsidRDefault="007474F1" w:rsidP="00693463">
            <w:r>
              <w:t>306° 34'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4.52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1256570.06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2533872.27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222</w:t>
            </w:r>
          </w:p>
        </w:tc>
        <w:tc>
          <w:tcPr>
            <w:tcW w:w="1914" w:type="dxa"/>
          </w:tcPr>
          <w:p w:rsidR="007474F1" w:rsidRDefault="007474F1" w:rsidP="00693463">
            <w:r>
              <w:t>306° 34'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7.25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1256572.75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2533868.64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223</w:t>
            </w:r>
          </w:p>
        </w:tc>
        <w:tc>
          <w:tcPr>
            <w:tcW w:w="1914" w:type="dxa"/>
          </w:tcPr>
          <w:p w:rsidR="007474F1" w:rsidRDefault="007474F1" w:rsidP="00693463">
            <w:r>
              <w:t>306° 34'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1256577.07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2533862.82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224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40'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1256586.03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2533850.75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225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34'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1256442.09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2533758.43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226</w:t>
            </w:r>
          </w:p>
        </w:tc>
        <w:tc>
          <w:tcPr>
            <w:tcW w:w="1914" w:type="dxa"/>
          </w:tcPr>
          <w:p w:rsidR="007474F1" w:rsidRDefault="007474F1" w:rsidP="00693463">
            <w:r>
              <w:t>206° 14'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1256386.64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2533746.07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227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53'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146.28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1256346.21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2533726.13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228</w:t>
            </w:r>
          </w:p>
        </w:tc>
        <w:tc>
          <w:tcPr>
            <w:tcW w:w="1914" w:type="dxa"/>
          </w:tcPr>
          <w:p w:rsidR="007474F1" w:rsidRDefault="007474F1" w:rsidP="00693463">
            <w:r>
              <w:t>177° 29'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1256227.7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2533640.38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229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42'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1256183.77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2533642.31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230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13'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1256131.12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2533680.98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231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31'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22.22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1256107.94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2533695.34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232</w:t>
            </w:r>
          </w:p>
        </w:tc>
        <w:tc>
          <w:tcPr>
            <w:tcW w:w="1914" w:type="dxa"/>
          </w:tcPr>
          <w:p w:rsidR="007474F1" w:rsidRDefault="007474F1" w:rsidP="00693463">
            <w:r>
              <w:t>172° 41'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64.71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1256088.05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2533705.24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233</w:t>
            </w:r>
          </w:p>
        </w:tc>
        <w:tc>
          <w:tcPr>
            <w:tcW w:w="1914" w:type="dxa"/>
          </w:tcPr>
          <w:p w:rsidR="007474F1" w:rsidRDefault="007474F1" w:rsidP="00693463">
            <w:r>
              <w:t>194° 26'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18.16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1256023.87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2533713.48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234</w:t>
            </w:r>
          </w:p>
        </w:tc>
        <w:tc>
          <w:tcPr>
            <w:tcW w:w="1914" w:type="dxa"/>
          </w:tcPr>
          <w:p w:rsidR="007474F1" w:rsidRDefault="007474F1" w:rsidP="00693463">
            <w:r>
              <w:t>220° 27'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1256006.29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2533708.95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235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49' 13''</w:t>
            </w:r>
          </w:p>
        </w:tc>
        <w:tc>
          <w:tcPr>
            <w:tcW w:w="1914" w:type="dxa"/>
          </w:tcPr>
          <w:p w:rsidR="007474F1" w:rsidRDefault="007474F1" w:rsidP="00693463">
            <w:r>
              <w:t>348.37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1255974.11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2533681.51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236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10'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2533399.03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237</w:t>
            </w:r>
          </w:p>
        </w:tc>
        <w:tc>
          <w:tcPr>
            <w:tcW w:w="1914" w:type="dxa"/>
          </w:tcPr>
          <w:p w:rsidR="007474F1" w:rsidRDefault="007474F1" w:rsidP="00693463">
            <w:r>
              <w:t>20° 45'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179.2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1256238.61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2533437.17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238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47'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1256406.18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2533500.67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239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49'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2533513.9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240</w:t>
            </w:r>
          </w:p>
        </w:tc>
        <w:tc>
          <w:tcPr>
            <w:tcW w:w="1914" w:type="dxa"/>
          </w:tcPr>
          <w:p w:rsidR="007474F1" w:rsidRDefault="007474F1" w:rsidP="00693463">
            <w:r>
              <w:t>292° 21' 1''</w:t>
            </w:r>
          </w:p>
        </w:tc>
        <w:tc>
          <w:tcPr>
            <w:tcW w:w="1914" w:type="dxa"/>
          </w:tcPr>
          <w:p w:rsidR="007474F1" w:rsidRDefault="007474F1" w:rsidP="00693463">
            <w:r>
              <w:t>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1256462.96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2533534.22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241</w:t>
            </w:r>
          </w:p>
        </w:tc>
        <w:tc>
          <w:tcPr>
            <w:tcW w:w="1914" w:type="dxa"/>
          </w:tcPr>
          <w:p w:rsidR="007474F1" w:rsidRDefault="007474F1" w:rsidP="00693463">
            <w:r>
              <w:t>301° 52'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5.34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1256463.94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2533531.84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242</w:t>
            </w:r>
          </w:p>
        </w:tc>
        <w:tc>
          <w:tcPr>
            <w:tcW w:w="1914" w:type="dxa"/>
          </w:tcPr>
          <w:p w:rsidR="007474F1" w:rsidRDefault="007474F1" w:rsidP="00693463">
            <w:r>
              <w:t>308° 30'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2.73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1256466.76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2533527.3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243</w:t>
            </w:r>
          </w:p>
        </w:tc>
        <w:tc>
          <w:tcPr>
            <w:tcW w:w="1914" w:type="dxa"/>
          </w:tcPr>
          <w:p w:rsidR="007474F1" w:rsidRDefault="007474F1" w:rsidP="00693463">
            <w:r>
              <w:t>215° 28'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1256468.46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2533525.16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244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23'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1256459.84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2533519.02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245</w:t>
            </w:r>
          </w:p>
        </w:tc>
        <w:tc>
          <w:tcPr>
            <w:tcW w:w="1914" w:type="dxa"/>
          </w:tcPr>
          <w:p w:rsidR="007474F1" w:rsidRDefault="007474F1" w:rsidP="00693463">
            <w:r>
              <w:t>211° 47'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1256460.48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2533518.11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246</w:t>
            </w:r>
          </w:p>
        </w:tc>
        <w:tc>
          <w:tcPr>
            <w:tcW w:w="1914" w:type="dxa"/>
          </w:tcPr>
          <w:p w:rsidR="007474F1" w:rsidRDefault="007474F1" w:rsidP="00693463">
            <w:r>
              <w:t>200° 45'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172.79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1256406.09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2533484.39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247</w:t>
            </w:r>
          </w:p>
        </w:tc>
        <w:tc>
          <w:tcPr>
            <w:tcW w:w="1914" w:type="dxa"/>
          </w:tcPr>
          <w:p w:rsidR="007474F1" w:rsidRDefault="007474F1" w:rsidP="00693463">
            <w:r>
              <w:t>212° 10'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90.4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1256244.51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2533423.17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248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32'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32.35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1256167.99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2533375.03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249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8'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132.47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1256186.8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2533348.7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250</w:t>
            </w:r>
          </w:p>
        </w:tc>
        <w:tc>
          <w:tcPr>
            <w:tcW w:w="1914" w:type="dxa"/>
          </w:tcPr>
          <w:p w:rsidR="007474F1" w:rsidRDefault="007474F1" w:rsidP="00693463">
            <w:r>
              <w:t>305° 49'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129.19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1256263.06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2533240.38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251</w:t>
            </w:r>
          </w:p>
        </w:tc>
        <w:tc>
          <w:tcPr>
            <w:tcW w:w="1914" w:type="dxa"/>
          </w:tcPr>
          <w:p w:rsidR="007474F1" w:rsidRDefault="007474F1" w:rsidP="00693463">
            <w:r>
              <w:t>307° 44'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1256338.67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2533135.63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252</w:t>
            </w:r>
          </w:p>
        </w:tc>
        <w:tc>
          <w:tcPr>
            <w:tcW w:w="1914" w:type="dxa"/>
          </w:tcPr>
          <w:p w:rsidR="007474F1" w:rsidRDefault="007474F1" w:rsidP="00693463">
            <w:r>
              <w:t>310° 45'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1256384.34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2533076.64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253</w:t>
            </w:r>
          </w:p>
        </w:tc>
        <w:tc>
          <w:tcPr>
            <w:tcW w:w="1914" w:type="dxa"/>
          </w:tcPr>
          <w:p w:rsidR="007474F1" w:rsidRDefault="007474F1" w:rsidP="00693463">
            <w:r>
              <w:t>335° 22'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152.81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1256452.46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2532997.61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254</w:t>
            </w:r>
          </w:p>
        </w:tc>
        <w:tc>
          <w:tcPr>
            <w:tcW w:w="1914" w:type="dxa"/>
          </w:tcPr>
          <w:p w:rsidR="007474F1" w:rsidRDefault="007474F1" w:rsidP="00693463">
            <w:r>
              <w:t>304° 52'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262.53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1256591.36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2532933.92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255</w:t>
            </w:r>
          </w:p>
        </w:tc>
        <w:tc>
          <w:tcPr>
            <w:tcW w:w="1914" w:type="dxa"/>
          </w:tcPr>
          <w:p w:rsidR="007474F1" w:rsidRDefault="007474F1" w:rsidP="00693463">
            <w:r>
              <w:t>48° 30'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261.88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1256741.45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2532718.52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256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296.93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1256914.92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2532914.71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257</w:t>
            </w:r>
          </w:p>
        </w:tc>
        <w:tc>
          <w:tcPr>
            <w:tcW w:w="1914" w:type="dxa"/>
          </w:tcPr>
          <w:p w:rsidR="007474F1" w:rsidRDefault="007474F1" w:rsidP="00693463">
            <w:r>
              <w:t>57° 20'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246.05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2533158.3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258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52'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305.92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1256877.93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2533365.43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259</w:t>
            </w:r>
          </w:p>
        </w:tc>
        <w:tc>
          <w:tcPr>
            <w:tcW w:w="1914" w:type="dxa"/>
          </w:tcPr>
          <w:p w:rsidR="007474F1" w:rsidRDefault="007474F1" w:rsidP="00693463">
            <w:r>
              <w:t>197° 45'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1256702.99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2533616.4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260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16'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12.92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1256650.88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2533599.7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261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16' 39''</w:t>
            </w:r>
          </w:p>
        </w:tc>
        <w:tc>
          <w:tcPr>
            <w:tcW w:w="1914" w:type="dxa"/>
          </w:tcPr>
          <w:p w:rsidR="007474F1" w:rsidRDefault="007474F1" w:rsidP="00693463">
            <w:r>
              <w:t>4.44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1256639.78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2533606.3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262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58'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12.86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1256636.22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2533608.96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263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1256625.68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2533616.34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264</w:t>
            </w:r>
          </w:p>
        </w:tc>
        <w:tc>
          <w:tcPr>
            <w:tcW w:w="1914" w:type="dxa"/>
          </w:tcPr>
          <w:p w:rsidR="007474F1" w:rsidRDefault="007474F1" w:rsidP="00693463">
            <w:r>
              <w:t>16° 32'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417.8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1256666.6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2533644.1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265</w:t>
            </w:r>
          </w:p>
        </w:tc>
        <w:tc>
          <w:tcPr>
            <w:tcW w:w="1914" w:type="dxa"/>
          </w:tcPr>
          <w:p w:rsidR="007474F1" w:rsidRDefault="007474F1" w:rsidP="00693463">
            <w:r>
              <w:t>141° 23'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94.76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1257067.1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2533763.1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266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11'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13.59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1256993.04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2533822.22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267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0'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24.52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1256994.18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2533835.76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268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0'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111.84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1257004.16</w:t>
            </w:r>
          </w:p>
        </w:tc>
        <w:tc>
          <w:tcPr>
            <w:tcW w:w="1915" w:type="dxa"/>
          </w:tcPr>
          <w:p w:rsidR="007474F1" w:rsidRDefault="007474F1" w:rsidP="00693463">
            <w:r>
              <w:t>2533858.16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269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51'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1257049.64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2533960.34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270</w:t>
            </w:r>
          </w:p>
        </w:tc>
        <w:tc>
          <w:tcPr>
            <w:tcW w:w="1914" w:type="dxa"/>
          </w:tcPr>
          <w:p w:rsidR="007474F1" w:rsidRDefault="007474F1" w:rsidP="00693463">
            <w:r>
              <w:t>65° 34'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48.53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1257065.06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2534004.76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271</w:t>
            </w:r>
          </w:p>
        </w:tc>
        <w:tc>
          <w:tcPr>
            <w:tcW w:w="1914" w:type="dxa"/>
          </w:tcPr>
          <w:p w:rsidR="007474F1" w:rsidRDefault="007474F1" w:rsidP="00693463">
            <w:r>
              <w:t>332° 24'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1257085.12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2534048.94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272</w:t>
            </w:r>
          </w:p>
        </w:tc>
        <w:tc>
          <w:tcPr>
            <w:tcW w:w="1914" w:type="dxa"/>
          </w:tcPr>
          <w:p w:rsidR="007474F1" w:rsidRDefault="007474F1" w:rsidP="00693463">
            <w:r>
              <w:t>316° 44'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1257147.48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2534016.36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273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57'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69.74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1257242.22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2533927.2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274</w:t>
            </w:r>
          </w:p>
        </w:tc>
        <w:tc>
          <w:tcPr>
            <w:tcW w:w="1914" w:type="dxa"/>
          </w:tcPr>
          <w:p w:rsidR="007474F1" w:rsidRDefault="007474F1" w:rsidP="00693463">
            <w:r>
              <w:t>137° 36'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1257225.41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2533994.88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275</w:t>
            </w:r>
          </w:p>
        </w:tc>
        <w:tc>
          <w:tcPr>
            <w:tcW w:w="1914" w:type="dxa"/>
          </w:tcPr>
          <w:p w:rsidR="007474F1" w:rsidRDefault="007474F1" w:rsidP="00693463">
            <w:r>
              <w:t>113° 11'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1257188.4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2534028.66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276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12' 8''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1257170.93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2534069.46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277</w:t>
            </w:r>
          </w:p>
        </w:tc>
        <w:tc>
          <w:tcPr>
            <w:tcW w:w="1914" w:type="dxa"/>
          </w:tcPr>
          <w:p w:rsidR="007474F1" w:rsidRDefault="007474F1" w:rsidP="00693463">
            <w:r>
              <w:t>142° 47'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1257123.48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2534119.98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278</w:t>
            </w:r>
          </w:p>
        </w:tc>
        <w:tc>
          <w:tcPr>
            <w:tcW w:w="1914" w:type="dxa"/>
          </w:tcPr>
          <w:p w:rsidR="007474F1" w:rsidRDefault="007474F1" w:rsidP="00693463">
            <w:r>
              <w:t>160° 2'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122.05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1257086.1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2534148.36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279</w:t>
            </w:r>
          </w:p>
        </w:tc>
        <w:tc>
          <w:tcPr>
            <w:tcW w:w="1914" w:type="dxa"/>
          </w:tcPr>
          <w:p w:rsidR="007474F1" w:rsidRDefault="007474F1" w:rsidP="00693463">
            <w:r>
              <w:t>169° 20'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1256971.38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2534190.03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280</w:t>
            </w:r>
          </w:p>
        </w:tc>
        <w:tc>
          <w:tcPr>
            <w:tcW w:w="1914" w:type="dxa"/>
          </w:tcPr>
          <w:p w:rsidR="007474F1" w:rsidRDefault="007474F1" w:rsidP="00693463">
            <w:r>
              <w:t>155° 38'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1256917.31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2534200.2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281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38'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119.81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1256861.66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2534225.4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1256770.35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2534302.98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283</w:t>
            </w:r>
          </w:p>
        </w:tc>
        <w:tc>
          <w:tcPr>
            <w:tcW w:w="1914" w:type="dxa"/>
          </w:tcPr>
          <w:p w:rsidR="007474F1" w:rsidRDefault="007474F1" w:rsidP="00693463">
            <w:r>
              <w:t>128° 5'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99.63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1256742.32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2534332.35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284</w:t>
            </w:r>
          </w:p>
        </w:tc>
        <w:tc>
          <w:tcPr>
            <w:tcW w:w="1914" w:type="dxa"/>
          </w:tcPr>
          <w:p w:rsidR="007474F1" w:rsidRDefault="007474F1" w:rsidP="00693463">
            <w:r>
              <w:t>115° 58'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123.54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1256680.86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2534410.77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285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58'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1256626.74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2534521.83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286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37'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1256600.39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2534573.61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287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38'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39.78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1256592.54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2534615.46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288</w:t>
            </w:r>
          </w:p>
        </w:tc>
        <w:tc>
          <w:tcPr>
            <w:tcW w:w="1914" w:type="dxa"/>
          </w:tcPr>
          <w:p w:rsidR="007474F1" w:rsidRDefault="007474F1" w:rsidP="00693463">
            <w:r>
              <w:t>134° 34'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1256570.51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2534648.58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289</w:t>
            </w:r>
          </w:p>
        </w:tc>
        <w:tc>
          <w:tcPr>
            <w:tcW w:w="1914" w:type="dxa"/>
          </w:tcPr>
          <w:p w:rsidR="007474F1" w:rsidRDefault="007474F1" w:rsidP="00693463">
            <w:r>
              <w:t>156° 10'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1256534.45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2534685.18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290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46'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1256491.02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2534704.35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291</w:t>
            </w:r>
          </w:p>
        </w:tc>
        <w:tc>
          <w:tcPr>
            <w:tcW w:w="1914" w:type="dxa"/>
          </w:tcPr>
          <w:p w:rsidR="007474F1" w:rsidRDefault="007474F1" w:rsidP="00693463">
            <w:r>
              <w:t>163° 17'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69.19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1256434.1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2534732.4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292</w:t>
            </w:r>
          </w:p>
        </w:tc>
        <w:tc>
          <w:tcPr>
            <w:tcW w:w="1914" w:type="dxa"/>
          </w:tcPr>
          <w:p w:rsidR="007474F1" w:rsidRDefault="007474F1" w:rsidP="00693463">
            <w:r>
              <w:t>157° 21'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104.34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1256367.83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2534752.29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293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12'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1256271.53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2534792.46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22' 50''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113.81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2534856.39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295</w:t>
            </w:r>
          </w:p>
        </w:tc>
        <w:tc>
          <w:tcPr>
            <w:tcW w:w="1914" w:type="dxa"/>
          </w:tcPr>
          <w:p w:rsidR="007474F1" w:rsidRDefault="007474F1" w:rsidP="00693463">
            <w:r>
              <w:t>104° 49' 35''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2534949.18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296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4'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1256103.09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2534975.7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297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48'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130.21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1256096.08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2535054.45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298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11'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185.23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1256110.11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2535183.9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299</w:t>
            </w:r>
          </w:p>
        </w:tc>
        <w:tc>
          <w:tcPr>
            <w:tcW w:w="1914" w:type="dxa"/>
          </w:tcPr>
          <w:p w:rsidR="007474F1" w:rsidRDefault="007474F1" w:rsidP="00693463">
            <w:r>
              <w:t>71° 38'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165.94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1256172.88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2535358.17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300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36'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1256225.13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2535515.67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301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40' 40''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78.26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1256275.81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2535617.82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302</w:t>
            </w:r>
          </w:p>
        </w:tc>
        <w:tc>
          <w:tcPr>
            <w:tcW w:w="1914" w:type="dxa"/>
          </w:tcPr>
          <w:p w:rsidR="007474F1" w:rsidRDefault="007474F1" w:rsidP="00693463">
            <w:r>
              <w:t>79° 51'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64.18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1256304.27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2535690.72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303</w:t>
            </w:r>
          </w:p>
        </w:tc>
        <w:tc>
          <w:tcPr>
            <w:tcW w:w="1914" w:type="dxa"/>
          </w:tcPr>
          <w:p w:rsidR="007474F1" w:rsidRDefault="007474F1" w:rsidP="00693463">
            <w:r>
              <w:t>89° 18'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63.93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1256315.58</w:t>
            </w:r>
          </w:p>
        </w:tc>
        <w:tc>
          <w:tcPr>
            <w:tcW w:w="1915" w:type="dxa"/>
          </w:tcPr>
          <w:p w:rsidR="007474F1" w:rsidRDefault="007474F1" w:rsidP="00693463">
            <w:r>
              <w:t>2535753.9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304</w:t>
            </w:r>
          </w:p>
        </w:tc>
        <w:tc>
          <w:tcPr>
            <w:tcW w:w="1914" w:type="dxa"/>
          </w:tcPr>
          <w:p w:rsidR="007474F1" w:rsidRDefault="007474F1" w:rsidP="00693463">
            <w:r>
              <w:t>103° 46'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1256316.36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2535817.83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305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18'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47.01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1256306.61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2535857.61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306</w:t>
            </w:r>
          </w:p>
        </w:tc>
        <w:tc>
          <w:tcPr>
            <w:tcW w:w="1914" w:type="dxa"/>
          </w:tcPr>
          <w:p w:rsidR="007474F1" w:rsidRDefault="007474F1" w:rsidP="00693463">
            <w:r>
              <w:t>139° 49'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1256276.21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2535893.46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30'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78.54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1256233.71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2535929.34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308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13'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1256188.09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2535993.27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309</w:t>
            </w:r>
          </w:p>
        </w:tc>
        <w:tc>
          <w:tcPr>
            <w:tcW w:w="1914" w:type="dxa"/>
          </w:tcPr>
          <w:p w:rsidR="007474F1" w:rsidRDefault="007474F1" w:rsidP="00693463">
            <w:r>
              <w:t>149° 21'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169.03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1256164.3</w:t>
            </w:r>
          </w:p>
        </w:tc>
        <w:tc>
          <w:tcPr>
            <w:tcW w:w="1915" w:type="dxa"/>
          </w:tcPr>
          <w:p w:rsidR="007474F1" w:rsidRDefault="007474F1" w:rsidP="00693463">
            <w:r>
              <w:t>2536054.5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310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55' 15''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1256018.88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2536140.66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311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55'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18.99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1256007.57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2536156.86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312</w:t>
            </w:r>
          </w:p>
        </w:tc>
        <w:tc>
          <w:tcPr>
            <w:tcW w:w="1914" w:type="dxa"/>
          </w:tcPr>
          <w:p w:rsidR="007474F1" w:rsidRDefault="007474F1" w:rsidP="00693463">
            <w:r>
              <w:t>124° 56'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1255996.69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2536172.43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313</w:t>
            </w:r>
          </w:p>
        </w:tc>
        <w:tc>
          <w:tcPr>
            <w:tcW w:w="1914" w:type="dxa"/>
          </w:tcPr>
          <w:p w:rsidR="007474F1" w:rsidRDefault="007474F1" w:rsidP="00693463">
            <w:r>
              <w:t>90° 17'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1255970.14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2536210.44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314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13'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76.46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1255969.76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2536288.02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315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27'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258.51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1255985.35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2536362.87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316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27'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64.96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1256116.74</w:t>
            </w:r>
          </w:p>
        </w:tc>
        <w:tc>
          <w:tcPr>
            <w:tcW w:w="1915" w:type="dxa"/>
          </w:tcPr>
          <w:p w:rsidR="007474F1" w:rsidRDefault="007474F1" w:rsidP="00693463">
            <w:r>
              <w:t>2536585.5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317</w:t>
            </w:r>
          </w:p>
        </w:tc>
        <w:tc>
          <w:tcPr>
            <w:tcW w:w="1914" w:type="dxa"/>
          </w:tcPr>
          <w:p w:rsidR="007474F1" w:rsidRDefault="007474F1" w:rsidP="00693463">
            <w:r>
              <w:t>93° 46'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71.13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1256131.95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2536648.65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318</w:t>
            </w:r>
          </w:p>
        </w:tc>
        <w:tc>
          <w:tcPr>
            <w:tcW w:w="1914" w:type="dxa"/>
          </w:tcPr>
          <w:p w:rsidR="007474F1" w:rsidRDefault="007474F1" w:rsidP="00693463">
            <w:r>
              <w:t>100° 12' 20''</w:t>
            </w:r>
          </w:p>
        </w:tc>
        <w:tc>
          <w:tcPr>
            <w:tcW w:w="1914" w:type="dxa"/>
          </w:tcPr>
          <w:p w:rsidR="007474F1" w:rsidRDefault="007474F1" w:rsidP="00693463">
            <w:r>
              <w:t>114.46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1256127.27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2536719.63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319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39'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95.03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1256106.99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2536832.28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320</w:t>
            </w:r>
          </w:p>
        </w:tc>
        <w:tc>
          <w:tcPr>
            <w:tcW w:w="1914" w:type="dxa"/>
          </w:tcPr>
          <w:p w:rsidR="007474F1" w:rsidRDefault="007474F1" w:rsidP="00693463">
            <w:r>
              <w:t>83° 20'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1256073.46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2536921.2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321</w:t>
            </w:r>
          </w:p>
        </w:tc>
        <w:tc>
          <w:tcPr>
            <w:tcW w:w="1914" w:type="dxa"/>
          </w:tcPr>
          <w:p w:rsidR="007474F1" w:rsidRDefault="007474F1" w:rsidP="00693463">
            <w:r>
              <w:t>69° 26'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1256078.1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2536960.95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322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22'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1256097.37</w:t>
            </w:r>
          </w:p>
        </w:tc>
        <w:tc>
          <w:tcPr>
            <w:tcW w:w="1915" w:type="dxa"/>
          </w:tcPr>
          <w:p w:rsidR="007474F1" w:rsidRDefault="007474F1" w:rsidP="00693463">
            <w:r>
              <w:t>2537012.34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323</w:t>
            </w:r>
          </w:p>
        </w:tc>
        <w:tc>
          <w:tcPr>
            <w:tcW w:w="1914" w:type="dxa"/>
          </w:tcPr>
          <w:p w:rsidR="007474F1" w:rsidRDefault="007474F1" w:rsidP="00693463">
            <w:r>
              <w:t>58° 17'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1256114.31</w:t>
            </w:r>
          </w:p>
        </w:tc>
        <w:tc>
          <w:tcPr>
            <w:tcW w:w="1915" w:type="dxa"/>
          </w:tcPr>
          <w:p w:rsidR="007474F1" w:rsidRDefault="007474F1" w:rsidP="00693463">
            <w:r>
              <w:t>2537042.13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324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24'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53.57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1256127.75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2537063.88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325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16' 7''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1256132.04</w:t>
            </w:r>
          </w:p>
        </w:tc>
        <w:tc>
          <w:tcPr>
            <w:tcW w:w="1915" w:type="dxa"/>
          </w:tcPr>
          <w:p w:rsidR="007474F1" w:rsidRDefault="007474F1" w:rsidP="00693463">
            <w:r>
              <w:t>2537117.28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326</w:t>
            </w:r>
          </w:p>
        </w:tc>
        <w:tc>
          <w:tcPr>
            <w:tcW w:w="1914" w:type="dxa"/>
          </w:tcPr>
          <w:p w:rsidR="007474F1" w:rsidRDefault="007474F1" w:rsidP="00693463">
            <w:r>
              <w:t>72° 16' 36''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1256147.59</w:t>
            </w:r>
          </w:p>
        </w:tc>
        <w:tc>
          <w:tcPr>
            <w:tcW w:w="1915" w:type="dxa"/>
          </w:tcPr>
          <w:p w:rsidR="007474F1" w:rsidRDefault="007474F1" w:rsidP="00693463">
            <w:r>
              <w:t>2537176.44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327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36'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162.88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1256159.34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2537213.19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328</w:t>
            </w:r>
          </w:p>
        </w:tc>
        <w:tc>
          <w:tcPr>
            <w:tcW w:w="1914" w:type="dxa"/>
          </w:tcPr>
          <w:p w:rsidR="007474F1" w:rsidRDefault="007474F1" w:rsidP="00693463">
            <w:r>
              <w:t>68° 43'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79.49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1256239.26</w:t>
            </w:r>
          </w:p>
        </w:tc>
        <w:tc>
          <w:tcPr>
            <w:tcW w:w="1915" w:type="dxa"/>
          </w:tcPr>
          <w:p w:rsidR="007474F1" w:rsidRDefault="007474F1" w:rsidP="00693463">
            <w:r>
              <w:t>2537355.12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329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9'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1256268.1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2537429.19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330</w:t>
            </w:r>
          </w:p>
        </w:tc>
        <w:tc>
          <w:tcPr>
            <w:tcW w:w="1914" w:type="dxa"/>
          </w:tcPr>
          <w:p w:rsidR="007474F1" w:rsidRDefault="007474F1" w:rsidP="00693463">
            <w:r>
              <w:t>105° 37' 37''</w:t>
            </w:r>
          </w:p>
        </w:tc>
        <w:tc>
          <w:tcPr>
            <w:tcW w:w="1914" w:type="dxa"/>
          </w:tcPr>
          <w:p w:rsidR="007474F1" w:rsidRDefault="007474F1" w:rsidP="00693463">
            <w:r>
              <w:t>97.5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1256288.38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2537511.45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331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42'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1256262.12</w:t>
            </w:r>
          </w:p>
        </w:tc>
        <w:tc>
          <w:tcPr>
            <w:tcW w:w="1915" w:type="dxa"/>
          </w:tcPr>
          <w:p w:rsidR="007474F1" w:rsidRDefault="007474F1" w:rsidP="00693463">
            <w:r>
              <w:t>2537605.35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332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8'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1256205.1</w:t>
            </w:r>
          </w:p>
        </w:tc>
        <w:tc>
          <w:tcPr>
            <w:tcW w:w="1915" w:type="dxa"/>
          </w:tcPr>
          <w:p w:rsidR="007474F1" w:rsidRDefault="007474F1" w:rsidP="00693463">
            <w:r>
              <w:t>2537667.12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333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18'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1256148.07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2537727.99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334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43'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74.45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1256109.15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2537803.38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335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52'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1256058.63</w:t>
            </w:r>
          </w:p>
        </w:tc>
        <w:tc>
          <w:tcPr>
            <w:tcW w:w="1915" w:type="dxa"/>
          </w:tcPr>
          <w:p w:rsidR="007474F1" w:rsidRDefault="007474F1" w:rsidP="00693463">
            <w:r>
              <w:t>2537858.07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336</w:t>
            </w:r>
          </w:p>
        </w:tc>
        <w:tc>
          <w:tcPr>
            <w:tcW w:w="1914" w:type="dxa"/>
          </w:tcPr>
          <w:p w:rsidR="007474F1" w:rsidRDefault="007474F1" w:rsidP="00693463">
            <w:r>
              <w:t>150° 14'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68.23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1255994.94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2537902.86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337</w:t>
            </w:r>
          </w:p>
        </w:tc>
        <w:tc>
          <w:tcPr>
            <w:tcW w:w="1914" w:type="dxa"/>
          </w:tcPr>
          <w:p w:rsidR="007474F1" w:rsidRDefault="007474F1" w:rsidP="00693463">
            <w:r>
              <w:t>173° 12'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81.33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1255935.71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2537936.73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338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42' 56''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1255854.95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2537946.36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339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41'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33.48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1255831.76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2538007.68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340</w:t>
            </w:r>
          </w:p>
        </w:tc>
        <w:tc>
          <w:tcPr>
            <w:tcW w:w="1914" w:type="dxa"/>
          </w:tcPr>
          <w:p w:rsidR="007474F1" w:rsidRDefault="007474F1" w:rsidP="00693463">
            <w:r>
              <w:t>154° 40'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51.89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1255805.85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2538028.89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341</w:t>
            </w:r>
          </w:p>
        </w:tc>
        <w:tc>
          <w:tcPr>
            <w:tcW w:w="1914" w:type="dxa"/>
          </w:tcPr>
          <w:p w:rsidR="007474F1" w:rsidRDefault="007474F1" w:rsidP="00693463">
            <w:r>
              <w:t>162° 50'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62.51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1255758.94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2538051.09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342</w:t>
            </w:r>
          </w:p>
        </w:tc>
        <w:tc>
          <w:tcPr>
            <w:tcW w:w="1914" w:type="dxa"/>
          </w:tcPr>
          <w:p w:rsidR="007474F1" w:rsidRDefault="007474F1" w:rsidP="00693463">
            <w:r>
              <w:t>184° 3'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1255699.22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2538069.54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343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16'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1255659.82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2538066.75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344</w:t>
            </w:r>
          </w:p>
        </w:tc>
        <w:tc>
          <w:tcPr>
            <w:tcW w:w="1914" w:type="dxa"/>
          </w:tcPr>
          <w:p w:rsidR="007474F1" w:rsidRDefault="007474F1" w:rsidP="00693463">
            <w:r>
              <w:t>182° 23'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29.41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1255625.73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2538070.17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345</w:t>
            </w:r>
          </w:p>
        </w:tc>
        <w:tc>
          <w:tcPr>
            <w:tcW w:w="1914" w:type="dxa"/>
          </w:tcPr>
          <w:p w:rsidR="007474F1" w:rsidRDefault="007474F1" w:rsidP="00693463">
            <w:r>
              <w:t>192° 40' 4''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21.48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1255596.34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2538068.94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346</w:t>
            </w:r>
          </w:p>
        </w:tc>
        <w:tc>
          <w:tcPr>
            <w:tcW w:w="1914" w:type="dxa"/>
          </w:tcPr>
          <w:p w:rsidR="007474F1" w:rsidRDefault="007474F1" w:rsidP="00693463">
            <w:r>
              <w:t>174° 26'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28.23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1255575.39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2538064.23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347</w:t>
            </w:r>
          </w:p>
        </w:tc>
        <w:tc>
          <w:tcPr>
            <w:tcW w:w="1914" w:type="dxa"/>
          </w:tcPr>
          <w:p w:rsidR="007474F1" w:rsidRDefault="007474F1" w:rsidP="00693463">
            <w:r>
              <w:t>153° 26'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1255547.29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2538066.96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348</w:t>
            </w:r>
          </w:p>
        </w:tc>
        <w:tc>
          <w:tcPr>
            <w:tcW w:w="1914" w:type="dxa"/>
          </w:tcPr>
          <w:p w:rsidR="007474F1" w:rsidRDefault="007474F1" w:rsidP="00693463">
            <w:r>
              <w:t>129° 27'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38.59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1255523.94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2538078.63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349</w:t>
            </w:r>
          </w:p>
        </w:tc>
        <w:tc>
          <w:tcPr>
            <w:tcW w:w="1914" w:type="dxa"/>
          </w:tcPr>
          <w:p w:rsidR="007474F1" w:rsidRDefault="007474F1" w:rsidP="00693463">
            <w:r>
              <w:t>114° 49'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62.7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1255499.42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2538108.42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350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3'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1255473.09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2538165.33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351</w:t>
            </w:r>
          </w:p>
        </w:tc>
        <w:tc>
          <w:tcPr>
            <w:tcW w:w="1914" w:type="dxa"/>
          </w:tcPr>
          <w:p w:rsidR="007474F1" w:rsidRDefault="007474F1" w:rsidP="00693463">
            <w:r>
              <w:t>111° 48'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43.69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1255457.07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2538184.38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352</w:t>
            </w:r>
          </w:p>
        </w:tc>
        <w:tc>
          <w:tcPr>
            <w:tcW w:w="1914" w:type="dxa"/>
          </w:tcPr>
          <w:p w:rsidR="007474F1" w:rsidRDefault="007474F1" w:rsidP="00693463">
            <w:r>
              <w:t>132° 40'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60.68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1255440.84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2538224.94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353</w:t>
            </w:r>
          </w:p>
        </w:tc>
        <w:tc>
          <w:tcPr>
            <w:tcW w:w="1914" w:type="dxa"/>
          </w:tcPr>
          <w:p w:rsidR="007474F1" w:rsidRDefault="007474F1" w:rsidP="00693463">
            <w:r>
              <w:t>107° 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63.06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1255399.71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2538269.55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354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0'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93.05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1255381.17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2538329.82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355</w:t>
            </w:r>
          </w:p>
        </w:tc>
        <w:tc>
          <w:tcPr>
            <w:tcW w:w="1914" w:type="dxa"/>
          </w:tcPr>
          <w:p w:rsidR="007474F1" w:rsidRDefault="007474F1" w:rsidP="00693463">
            <w:r>
              <w:t>86° 19'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81.29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1255373.05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2538422.52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356</w:t>
            </w:r>
          </w:p>
        </w:tc>
        <w:tc>
          <w:tcPr>
            <w:tcW w:w="1914" w:type="dxa"/>
          </w:tcPr>
          <w:p w:rsidR="007474F1" w:rsidRDefault="007474F1" w:rsidP="00693463">
            <w:r>
              <w:t>76° 14'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60.85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1255378.27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2538503.64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357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17'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50.77</w:t>
            </w:r>
          </w:p>
        </w:tc>
        <w:tc>
          <w:tcPr>
            <w:tcW w:w="1914" w:type="dxa"/>
          </w:tcPr>
          <w:p w:rsidR="007474F1" w:rsidRDefault="007474F1" w:rsidP="00693463">
            <w:r>
              <w:t>1255392.75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2538562.74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358</w:t>
            </w:r>
          </w:p>
        </w:tc>
        <w:tc>
          <w:tcPr>
            <w:tcW w:w="1914" w:type="dxa"/>
          </w:tcPr>
          <w:p w:rsidR="007474F1" w:rsidRDefault="007474F1" w:rsidP="00693463">
            <w:r>
              <w:t>59° 17'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31.54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1255414.77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2538608.49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359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6'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1255430.88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2538635.61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360</w:t>
            </w:r>
          </w:p>
        </w:tc>
        <w:tc>
          <w:tcPr>
            <w:tcW w:w="1914" w:type="dxa"/>
          </w:tcPr>
          <w:p w:rsidR="007474F1" w:rsidRDefault="007474F1" w:rsidP="00693463">
            <w:r>
              <w:t>45° 0'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1255448.13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2538655.53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361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34.49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1255480.97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2538688.38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362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18'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45.4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1255505.36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2538712.77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363</w:t>
            </w:r>
          </w:p>
        </w:tc>
        <w:tc>
          <w:tcPr>
            <w:tcW w:w="1914" w:type="dxa"/>
          </w:tcPr>
          <w:p w:rsidR="007474F1" w:rsidRDefault="007474F1" w:rsidP="00693463">
            <w:r>
              <w:t>34° 47'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41.12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1255541.94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2538739.65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364</w:t>
            </w:r>
          </w:p>
        </w:tc>
        <w:tc>
          <w:tcPr>
            <w:tcW w:w="1914" w:type="dxa"/>
          </w:tcPr>
          <w:p w:rsidR="007474F1" w:rsidRDefault="007474F1" w:rsidP="00693463">
            <w:r>
              <w:t>29° 40' 38''</w:t>
            </w:r>
          </w:p>
        </w:tc>
        <w:tc>
          <w:tcPr>
            <w:tcW w:w="1914" w:type="dxa"/>
          </w:tcPr>
          <w:p w:rsidR="007474F1" w:rsidRDefault="007474F1" w:rsidP="00693463">
            <w:r>
              <w:t>41.02</w:t>
            </w:r>
          </w:p>
        </w:tc>
        <w:tc>
          <w:tcPr>
            <w:tcW w:w="1914" w:type="dxa"/>
          </w:tcPr>
          <w:p w:rsidR="007474F1" w:rsidRDefault="007474F1" w:rsidP="00693463">
            <w:r>
              <w:t>1255575.71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2538763.11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365</w:t>
            </w:r>
          </w:p>
        </w:tc>
        <w:tc>
          <w:tcPr>
            <w:tcW w:w="1914" w:type="dxa"/>
          </w:tcPr>
          <w:p w:rsidR="007474F1" w:rsidRDefault="007474F1" w:rsidP="00693463">
            <w:r>
              <w:t>36° 53'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69.36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1255611.34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2538783.42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366</w:t>
            </w:r>
          </w:p>
        </w:tc>
        <w:tc>
          <w:tcPr>
            <w:tcW w:w="1914" w:type="dxa"/>
          </w:tcPr>
          <w:p w:rsidR="007474F1" w:rsidRDefault="007474F1" w:rsidP="00693463">
            <w:r>
              <w:t>51° 26' 3''</w:t>
            </w:r>
          </w:p>
        </w:tc>
        <w:tc>
          <w:tcPr>
            <w:tcW w:w="1914" w:type="dxa"/>
          </w:tcPr>
          <w:p w:rsidR="007474F1" w:rsidRDefault="007474F1" w:rsidP="00693463">
            <w:r>
              <w:t>55.75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1255666.81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2538825.06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367</w:t>
            </w:r>
          </w:p>
        </w:tc>
        <w:tc>
          <w:tcPr>
            <w:tcW w:w="1914" w:type="dxa"/>
          </w:tcPr>
          <w:p w:rsidR="007474F1" w:rsidRDefault="007474F1" w:rsidP="00693463">
            <w:r>
              <w:t>63° 13'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1255701.57</w:t>
            </w:r>
          </w:p>
        </w:tc>
        <w:tc>
          <w:tcPr>
            <w:tcW w:w="1915" w:type="dxa"/>
          </w:tcPr>
          <w:p w:rsidR="007474F1" w:rsidRDefault="007474F1" w:rsidP="00693463">
            <w:r>
              <w:t>2538868.65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368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0'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86.89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1255734.01</w:t>
            </w:r>
          </w:p>
        </w:tc>
        <w:tc>
          <w:tcPr>
            <w:tcW w:w="1915" w:type="dxa"/>
          </w:tcPr>
          <w:p w:rsidR="007474F1" w:rsidRDefault="007474F1" w:rsidP="00693463">
            <w:r>
              <w:t>2538932.94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369</w:t>
            </w:r>
          </w:p>
        </w:tc>
        <w:tc>
          <w:tcPr>
            <w:tcW w:w="1914" w:type="dxa"/>
          </w:tcPr>
          <w:p w:rsidR="007474F1" w:rsidRDefault="007474F1" w:rsidP="00693463">
            <w:r>
              <w:t>49° 44' 34''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1255769.35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2539012.32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370</w:t>
            </w:r>
          </w:p>
        </w:tc>
        <w:tc>
          <w:tcPr>
            <w:tcW w:w="1914" w:type="dxa"/>
          </w:tcPr>
          <w:p w:rsidR="007474F1" w:rsidRDefault="007474F1" w:rsidP="00693463">
            <w:r>
              <w:t>32° 5' 33''</w:t>
            </w:r>
          </w:p>
        </w:tc>
        <w:tc>
          <w:tcPr>
            <w:tcW w:w="1914" w:type="dxa"/>
          </w:tcPr>
          <w:p w:rsidR="007474F1" w:rsidRDefault="007474F1" w:rsidP="00693463">
            <w:r>
              <w:t>75.21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1255823.82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2539076.64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371</w:t>
            </w:r>
          </w:p>
        </w:tc>
        <w:tc>
          <w:tcPr>
            <w:tcW w:w="1914" w:type="dxa"/>
          </w:tcPr>
          <w:p w:rsidR="007474F1" w:rsidRDefault="007474F1" w:rsidP="00693463">
            <w:r>
              <w:t>24° 26'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63.01</w:t>
            </w:r>
          </w:p>
        </w:tc>
        <w:tc>
          <w:tcPr>
            <w:tcW w:w="1914" w:type="dxa"/>
          </w:tcPr>
          <w:p w:rsidR="007474F1" w:rsidRDefault="007474F1" w:rsidP="00693463">
            <w:r>
              <w:t>1255887.54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2539116.6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372</w:t>
            </w:r>
          </w:p>
        </w:tc>
        <w:tc>
          <w:tcPr>
            <w:tcW w:w="1914" w:type="dxa"/>
          </w:tcPr>
          <w:p w:rsidR="007474F1" w:rsidRDefault="007474F1" w:rsidP="00693463">
            <w:r>
              <w:t>15° 46' 0''</w:t>
            </w:r>
          </w:p>
        </w:tc>
        <w:tc>
          <w:tcPr>
            <w:tcW w:w="1914" w:type="dxa"/>
          </w:tcPr>
          <w:p w:rsidR="007474F1" w:rsidRDefault="007474F1" w:rsidP="00693463">
            <w:r>
              <w:t>44.94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1255944.9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2539142.67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373</w:t>
            </w:r>
          </w:p>
        </w:tc>
        <w:tc>
          <w:tcPr>
            <w:tcW w:w="1914" w:type="dxa"/>
          </w:tcPr>
          <w:p w:rsidR="007474F1" w:rsidRDefault="007474F1" w:rsidP="00693463">
            <w:r>
              <w:t>5° 50'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14.43</w:t>
            </w:r>
          </w:p>
        </w:tc>
        <w:tc>
          <w:tcPr>
            <w:tcW w:w="1914" w:type="dxa"/>
          </w:tcPr>
          <w:p w:rsidR="007474F1" w:rsidRDefault="007474F1" w:rsidP="00693463">
            <w:r>
              <w:t>1255988.14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2539154.88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374</w:t>
            </w:r>
          </w:p>
        </w:tc>
        <w:tc>
          <w:tcPr>
            <w:tcW w:w="1914" w:type="dxa"/>
          </w:tcPr>
          <w:p w:rsidR="007474F1" w:rsidRDefault="007474F1" w:rsidP="00693463">
            <w:r>
              <w:t>22° 4'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40.87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1256002.5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2539156.35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375</w:t>
            </w:r>
          </w:p>
        </w:tc>
        <w:tc>
          <w:tcPr>
            <w:tcW w:w="1914" w:type="dxa"/>
          </w:tcPr>
          <w:p w:rsidR="007474F1" w:rsidRDefault="007474F1" w:rsidP="00693463">
            <w:r>
              <w:t>1° 18'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1256040.38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2539171.71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376</w:t>
            </w:r>
          </w:p>
        </w:tc>
        <w:tc>
          <w:tcPr>
            <w:tcW w:w="1914" w:type="dxa"/>
          </w:tcPr>
          <w:p w:rsidR="007474F1" w:rsidRDefault="007474F1" w:rsidP="00693463">
            <w:r>
              <w:t>355° 59' 11''</w:t>
            </w:r>
          </w:p>
        </w:tc>
        <w:tc>
          <w:tcPr>
            <w:tcW w:w="1914" w:type="dxa"/>
          </w:tcPr>
          <w:p w:rsidR="007474F1" w:rsidRDefault="007474F1" w:rsidP="00693463">
            <w:r>
              <w:t>61.29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1256112.65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2539173.36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377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8' 51''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1256173.78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2539169.07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378</w:t>
            </w:r>
          </w:p>
        </w:tc>
        <w:tc>
          <w:tcPr>
            <w:tcW w:w="1914" w:type="dxa"/>
          </w:tcPr>
          <w:p w:rsidR="007474F1" w:rsidRDefault="007474F1" w:rsidP="00693463">
            <w:r>
              <w:t>354° 16'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1256221.79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2539164.15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379</w:t>
            </w:r>
          </w:p>
        </w:tc>
        <w:tc>
          <w:tcPr>
            <w:tcW w:w="1914" w:type="dxa"/>
          </w:tcPr>
          <w:p w:rsidR="007474F1" w:rsidRDefault="007474F1" w:rsidP="00693463">
            <w:r>
              <w:t>2° 46' 45''</w:t>
            </w:r>
          </w:p>
        </w:tc>
        <w:tc>
          <w:tcPr>
            <w:tcW w:w="1914" w:type="dxa"/>
          </w:tcPr>
          <w:p w:rsidR="007474F1" w:rsidRDefault="007474F1" w:rsidP="00693463">
            <w:r>
              <w:t>43.31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1256239.15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2539162.41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380</w:t>
            </w:r>
          </w:p>
        </w:tc>
        <w:tc>
          <w:tcPr>
            <w:tcW w:w="1914" w:type="dxa"/>
          </w:tcPr>
          <w:p w:rsidR="007474F1" w:rsidRDefault="007474F1" w:rsidP="00693463">
            <w:r>
              <w:t>18° 8'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1256282.41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2539164.51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381</w:t>
            </w:r>
          </w:p>
        </w:tc>
        <w:tc>
          <w:tcPr>
            <w:tcW w:w="1914" w:type="dxa"/>
          </w:tcPr>
          <w:p w:rsidR="007474F1" w:rsidRDefault="007474F1" w:rsidP="00693463">
            <w:r>
              <w:t>21° 49' 6''</w:t>
            </w:r>
          </w:p>
        </w:tc>
        <w:tc>
          <w:tcPr>
            <w:tcW w:w="1914" w:type="dxa"/>
          </w:tcPr>
          <w:p w:rsidR="007474F1" w:rsidRDefault="007474F1" w:rsidP="00693463">
            <w:r>
              <w:t>37.45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1256298.9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2539169.91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382</w:t>
            </w:r>
          </w:p>
        </w:tc>
        <w:tc>
          <w:tcPr>
            <w:tcW w:w="1914" w:type="dxa"/>
          </w:tcPr>
          <w:p w:rsidR="007474F1" w:rsidRDefault="007474F1" w:rsidP="00693463">
            <w:r>
              <w:t>44° 59' 60''</w:t>
            </w:r>
          </w:p>
        </w:tc>
        <w:tc>
          <w:tcPr>
            <w:tcW w:w="1914" w:type="dxa"/>
          </w:tcPr>
          <w:p w:rsidR="007474F1" w:rsidRDefault="007474F1" w:rsidP="00693463">
            <w:r>
              <w:t>21.3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1256333.67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2539183.83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383</w:t>
            </w:r>
          </w:p>
        </w:tc>
        <w:tc>
          <w:tcPr>
            <w:tcW w:w="1914" w:type="dxa"/>
          </w:tcPr>
          <w:p w:rsidR="007474F1" w:rsidRDefault="007474F1" w:rsidP="00693463">
            <w:r>
              <w:t>52° 25'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1256348.73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2539198.89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384</w:t>
            </w:r>
          </w:p>
        </w:tc>
        <w:tc>
          <w:tcPr>
            <w:tcW w:w="1914" w:type="dxa"/>
          </w:tcPr>
          <w:p w:rsidR="007474F1" w:rsidRDefault="007474F1" w:rsidP="00693463">
            <w:r>
              <w:t>60° 37' 41''</w:t>
            </w:r>
          </w:p>
        </w:tc>
        <w:tc>
          <w:tcPr>
            <w:tcW w:w="1914" w:type="dxa"/>
          </w:tcPr>
          <w:p w:rsidR="007474F1" w:rsidRDefault="007474F1" w:rsidP="00693463">
            <w:r>
              <w:t>106.58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1256371.9</w:t>
            </w:r>
          </w:p>
        </w:tc>
        <w:tc>
          <w:tcPr>
            <w:tcW w:w="1915" w:type="dxa"/>
          </w:tcPr>
          <w:p w:rsidR="007474F1" w:rsidRDefault="007474F1" w:rsidP="00693463">
            <w:r>
              <w:t>2539229.01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385</w:t>
            </w:r>
          </w:p>
        </w:tc>
        <w:tc>
          <w:tcPr>
            <w:tcW w:w="1914" w:type="dxa"/>
          </w:tcPr>
          <w:p w:rsidR="007474F1" w:rsidRDefault="007474F1" w:rsidP="00693463">
            <w:r>
              <w:t>66° 4'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72.37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1256424.18</w:t>
            </w:r>
          </w:p>
        </w:tc>
        <w:tc>
          <w:tcPr>
            <w:tcW w:w="1915" w:type="dxa"/>
          </w:tcPr>
          <w:p w:rsidR="007474F1" w:rsidRDefault="007474F1" w:rsidP="00693463">
            <w:r>
              <w:t>2539321.89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386</w:t>
            </w:r>
          </w:p>
        </w:tc>
        <w:tc>
          <w:tcPr>
            <w:tcW w:w="1914" w:type="dxa"/>
          </w:tcPr>
          <w:p w:rsidR="007474F1" w:rsidRDefault="007474F1" w:rsidP="00693463">
            <w:r>
              <w:t>70° 45' 55''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54.36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1256453.53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2539388.04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387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52' 44''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83.62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1256471.45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2539439.37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388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46' 57''</w:t>
            </w:r>
          </w:p>
        </w:tc>
        <w:tc>
          <w:tcPr>
            <w:tcW w:w="1914" w:type="dxa"/>
          </w:tcPr>
          <w:p w:rsidR="007474F1" w:rsidRDefault="007474F1" w:rsidP="00693463">
            <w:r>
              <w:t>83.28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1256491.85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2539520.46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389</w:t>
            </w:r>
          </w:p>
        </w:tc>
        <w:tc>
          <w:tcPr>
            <w:tcW w:w="1914" w:type="dxa"/>
          </w:tcPr>
          <w:p w:rsidR="007474F1" w:rsidRDefault="007474F1" w:rsidP="00693463">
            <w:r>
              <w:t>56° 26' 32''</w:t>
            </w:r>
          </w:p>
        </w:tc>
        <w:tc>
          <w:tcPr>
            <w:tcW w:w="1914" w:type="dxa"/>
          </w:tcPr>
          <w:p w:rsidR="007474F1" w:rsidRDefault="007474F1" w:rsidP="00693463">
            <w:r>
              <w:t>77.47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1256531.22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2539593.84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390</w:t>
            </w:r>
          </w:p>
        </w:tc>
        <w:tc>
          <w:tcPr>
            <w:tcW w:w="1914" w:type="dxa"/>
          </w:tcPr>
          <w:p w:rsidR="007474F1" w:rsidRDefault="007474F1" w:rsidP="00693463">
            <w:r>
              <w:t>61° 19'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64.25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1256574.05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2539658.4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391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30'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1256604.87</w:t>
            </w:r>
          </w:p>
        </w:tc>
        <w:tc>
          <w:tcPr>
            <w:tcW w:w="1915" w:type="dxa"/>
          </w:tcPr>
          <w:p w:rsidR="007474F1" w:rsidRDefault="007474F1" w:rsidP="00693463">
            <w:r>
              <w:t>2539714.77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392</w:t>
            </w:r>
          </w:p>
        </w:tc>
        <w:tc>
          <w:tcPr>
            <w:tcW w:w="1914" w:type="dxa"/>
          </w:tcPr>
          <w:p w:rsidR="007474F1" w:rsidRDefault="007474F1" w:rsidP="00693463">
            <w:r>
              <w:t>117° 11'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52.38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1256605.91</w:t>
            </w:r>
          </w:p>
        </w:tc>
        <w:tc>
          <w:tcPr>
            <w:tcW w:w="1915" w:type="dxa"/>
          </w:tcPr>
          <w:p w:rsidR="007474F1" w:rsidRDefault="007474F1" w:rsidP="00693463">
            <w:r>
              <w:t>2539754.37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393</w:t>
            </w:r>
          </w:p>
        </w:tc>
        <w:tc>
          <w:tcPr>
            <w:tcW w:w="1914" w:type="dxa"/>
          </w:tcPr>
          <w:p w:rsidR="007474F1" w:rsidRDefault="007474F1" w:rsidP="00693463">
            <w:r>
              <w:t>133° 37' 12''</w:t>
            </w:r>
          </w:p>
        </w:tc>
        <w:tc>
          <w:tcPr>
            <w:tcW w:w="1914" w:type="dxa"/>
          </w:tcPr>
          <w:p w:rsidR="007474F1" w:rsidRDefault="007474F1" w:rsidP="00693463">
            <w:r>
              <w:t>53.29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1256581.96</w:t>
            </w:r>
          </w:p>
        </w:tc>
        <w:tc>
          <w:tcPr>
            <w:tcW w:w="1915" w:type="dxa"/>
          </w:tcPr>
          <w:p w:rsidR="007474F1" w:rsidRDefault="007474F1" w:rsidP="00693463">
            <w:r>
              <w:t>2539800.96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394</w:t>
            </w:r>
          </w:p>
        </w:tc>
        <w:tc>
          <w:tcPr>
            <w:tcW w:w="1914" w:type="dxa"/>
          </w:tcPr>
          <w:p w:rsidR="007474F1" w:rsidRDefault="007474F1" w:rsidP="00693463">
            <w:r>
              <w:t>136° 58'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65.86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1256545.2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2539839.54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125° 43'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39.61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1256497.05</w:t>
            </w:r>
          </w:p>
        </w:tc>
        <w:tc>
          <w:tcPr>
            <w:tcW w:w="1915" w:type="dxa"/>
          </w:tcPr>
          <w:p w:rsidR="007474F1" w:rsidRDefault="007474F1" w:rsidP="00693463">
            <w:r>
              <w:t>2539884.48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396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33'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27.97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1256473.92</w:t>
            </w:r>
          </w:p>
        </w:tc>
        <w:tc>
          <w:tcPr>
            <w:tcW w:w="1915" w:type="dxa"/>
          </w:tcPr>
          <w:p w:rsidR="007474F1" w:rsidRDefault="007474F1" w:rsidP="00693463">
            <w:r>
              <w:t>2539916.64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397</w:t>
            </w:r>
          </w:p>
        </w:tc>
        <w:tc>
          <w:tcPr>
            <w:tcW w:w="1914" w:type="dxa"/>
          </w:tcPr>
          <w:p w:rsidR="007474F1" w:rsidRDefault="007474F1" w:rsidP="00693463">
            <w:r>
              <w:t>110° 51' 25''</w:t>
            </w:r>
          </w:p>
        </w:tc>
        <w:tc>
          <w:tcPr>
            <w:tcW w:w="1914" w:type="dxa"/>
          </w:tcPr>
          <w:p w:rsidR="007474F1" w:rsidRDefault="007474F1" w:rsidP="00693463">
            <w:r>
              <w:t>30.76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1256461.41</w:t>
            </w:r>
          </w:p>
        </w:tc>
        <w:tc>
          <w:tcPr>
            <w:tcW w:w="1915" w:type="dxa"/>
          </w:tcPr>
          <w:p w:rsidR="007474F1" w:rsidRDefault="007474F1" w:rsidP="00693463">
            <w:r>
              <w:t>2539941.66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398</w:t>
            </w:r>
          </w:p>
        </w:tc>
        <w:tc>
          <w:tcPr>
            <w:tcW w:w="1914" w:type="dxa"/>
          </w:tcPr>
          <w:p w:rsidR="007474F1" w:rsidRDefault="007474F1" w:rsidP="00693463">
            <w:r>
              <w:t>95° 48' 54''</w:t>
            </w:r>
          </w:p>
        </w:tc>
        <w:tc>
          <w:tcPr>
            <w:tcW w:w="1914" w:type="dxa"/>
          </w:tcPr>
          <w:p w:rsidR="007474F1" w:rsidRDefault="007474F1" w:rsidP="00693463">
            <w:r>
              <w:t>22.95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1256450.46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2539970.4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399</w:t>
            </w:r>
          </w:p>
        </w:tc>
        <w:tc>
          <w:tcPr>
            <w:tcW w:w="1914" w:type="dxa"/>
          </w:tcPr>
          <w:p w:rsidR="007474F1" w:rsidRDefault="007474F1" w:rsidP="00693463">
            <w:r>
              <w:t>116° 8' 19''</w:t>
            </w:r>
          </w:p>
        </w:tc>
        <w:tc>
          <w:tcPr>
            <w:tcW w:w="1914" w:type="dxa"/>
          </w:tcPr>
          <w:p w:rsidR="007474F1" w:rsidRDefault="007474F1" w:rsidP="00693463">
            <w:r>
              <w:t>54.07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1256448.13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2539993.23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400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9'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7.44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1256424.32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2540041.77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401</w:t>
            </w:r>
          </w:p>
        </w:tc>
        <w:tc>
          <w:tcPr>
            <w:tcW w:w="1914" w:type="dxa"/>
          </w:tcPr>
          <w:p w:rsidR="007474F1" w:rsidRDefault="007474F1" w:rsidP="00693463">
            <w:r>
              <w:t>99° 4' 27''</w:t>
            </w:r>
          </w:p>
        </w:tc>
        <w:tc>
          <w:tcPr>
            <w:tcW w:w="1914" w:type="dxa"/>
          </w:tcPr>
          <w:p w:rsidR="007474F1" w:rsidRDefault="007474F1" w:rsidP="00693463">
            <w:r>
              <w:t>48.79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1256423.13</w:t>
            </w:r>
          </w:p>
        </w:tc>
        <w:tc>
          <w:tcPr>
            <w:tcW w:w="1915" w:type="dxa"/>
          </w:tcPr>
          <w:p w:rsidR="007474F1" w:rsidRDefault="007474F1" w:rsidP="00693463">
            <w:r>
              <w:t>2540049.12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402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51' 31''</w:t>
            </w:r>
          </w:p>
        </w:tc>
        <w:tc>
          <w:tcPr>
            <w:tcW w:w="1914" w:type="dxa"/>
          </w:tcPr>
          <w:p w:rsidR="007474F1" w:rsidRDefault="007474F1" w:rsidP="00693463">
            <w:r>
              <w:t>64.79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1256415.44</w:t>
            </w:r>
          </w:p>
        </w:tc>
        <w:tc>
          <w:tcPr>
            <w:tcW w:w="1915" w:type="dxa"/>
          </w:tcPr>
          <w:p w:rsidR="007474F1" w:rsidRDefault="007474F1" w:rsidP="00693463">
            <w:r>
              <w:t>2540097.3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403</w:t>
            </w:r>
          </w:p>
        </w:tc>
        <w:tc>
          <w:tcPr>
            <w:tcW w:w="1914" w:type="dxa"/>
          </w:tcPr>
          <w:p w:rsidR="007474F1" w:rsidRDefault="007474F1" w:rsidP="00693463">
            <w:r>
              <w:t>38° 42' 49''</w:t>
            </w:r>
          </w:p>
        </w:tc>
        <w:tc>
          <w:tcPr>
            <w:tcW w:w="1914" w:type="dxa"/>
          </w:tcPr>
          <w:p w:rsidR="007474F1" w:rsidRDefault="007474F1" w:rsidP="00693463">
            <w:r>
              <w:t>49.79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1256423.49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2540161.59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404</w:t>
            </w:r>
          </w:p>
        </w:tc>
        <w:tc>
          <w:tcPr>
            <w:tcW w:w="1914" w:type="dxa"/>
          </w:tcPr>
          <w:p w:rsidR="007474F1" w:rsidRDefault="007474F1" w:rsidP="00693463">
            <w:r>
              <w:t>47° 55'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26.15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1256462.34</w:t>
            </w:r>
          </w:p>
        </w:tc>
        <w:tc>
          <w:tcPr>
            <w:tcW w:w="1915" w:type="dxa"/>
          </w:tcPr>
          <w:p w:rsidR="007474F1" w:rsidRDefault="007474F1" w:rsidP="00693463">
            <w:r>
              <w:t>2540192.73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405</w:t>
            </w:r>
          </w:p>
        </w:tc>
        <w:tc>
          <w:tcPr>
            <w:tcW w:w="1914" w:type="dxa"/>
          </w:tcPr>
          <w:p w:rsidR="007474F1" w:rsidRDefault="007474F1" w:rsidP="00693463">
            <w:r>
              <w:t>122° 37' 26''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1256479.86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2540212.14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406</w:t>
            </w:r>
          </w:p>
        </w:tc>
        <w:tc>
          <w:tcPr>
            <w:tcW w:w="1914" w:type="dxa"/>
          </w:tcPr>
          <w:p w:rsidR="007474F1" w:rsidRDefault="007474F1" w:rsidP="00693463">
            <w:r>
              <w:t>146° 33' 22''</w:t>
            </w:r>
          </w:p>
        </w:tc>
        <w:tc>
          <w:tcPr>
            <w:tcW w:w="1914" w:type="dxa"/>
          </w:tcPr>
          <w:p w:rsidR="007474F1" w:rsidRDefault="007474F1" w:rsidP="00693463">
            <w:r>
              <w:t>23.24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1256469.86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2540227.77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407</w:t>
            </w:r>
          </w:p>
        </w:tc>
        <w:tc>
          <w:tcPr>
            <w:tcW w:w="1914" w:type="dxa"/>
          </w:tcPr>
          <w:p w:rsidR="007474F1" w:rsidRDefault="007474F1" w:rsidP="00693463">
            <w:r>
              <w:t>165° 58' 42''</w:t>
            </w:r>
          </w:p>
        </w:tc>
        <w:tc>
          <w:tcPr>
            <w:tcW w:w="1914" w:type="dxa"/>
          </w:tcPr>
          <w:p w:rsidR="007474F1" w:rsidRDefault="007474F1" w:rsidP="00693463">
            <w:r>
              <w:t>28.35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1256450.46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2540240.58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408</w:t>
            </w:r>
          </w:p>
        </w:tc>
        <w:tc>
          <w:tcPr>
            <w:tcW w:w="1914" w:type="dxa"/>
          </w:tcPr>
          <w:p w:rsidR="007474F1" w:rsidRDefault="007474F1" w:rsidP="00693463">
            <w:r>
              <w:t>85° 49' 9''</w:t>
            </w:r>
          </w:p>
        </w:tc>
        <w:tc>
          <w:tcPr>
            <w:tcW w:w="1914" w:type="dxa"/>
          </w:tcPr>
          <w:p w:rsidR="007474F1" w:rsidRDefault="007474F1" w:rsidP="00693463">
            <w:r>
              <w:t>25.72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1256422.95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2540247.45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409</w:t>
            </w:r>
          </w:p>
        </w:tc>
        <w:tc>
          <w:tcPr>
            <w:tcW w:w="1914" w:type="dxa"/>
          </w:tcPr>
          <w:p w:rsidR="007474F1" w:rsidRDefault="007474F1" w:rsidP="00693463">
            <w:r>
              <w:t>43° 40'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10.08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1256424.83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2540273.1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410</w:t>
            </w:r>
          </w:p>
        </w:tc>
        <w:tc>
          <w:tcPr>
            <w:tcW w:w="1914" w:type="dxa"/>
          </w:tcPr>
          <w:p w:rsidR="007474F1" w:rsidRDefault="007474F1" w:rsidP="00693463">
            <w:r>
              <w:t>82° 22' 48''</w:t>
            </w:r>
          </w:p>
        </w:tc>
        <w:tc>
          <w:tcPr>
            <w:tcW w:w="1914" w:type="dxa"/>
          </w:tcPr>
          <w:p w:rsidR="007474F1" w:rsidRDefault="007474F1" w:rsidP="00693463">
            <w:r>
              <w:t>11.2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1256432.11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2540280.06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411</w:t>
            </w:r>
          </w:p>
        </w:tc>
        <w:tc>
          <w:tcPr>
            <w:tcW w:w="1914" w:type="dxa"/>
          </w:tcPr>
          <w:p w:rsidR="007474F1" w:rsidRDefault="007474F1" w:rsidP="00693463">
            <w:r>
              <w:t>31° 47'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18.05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1256433.6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2540291.16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412</w:t>
            </w:r>
          </w:p>
        </w:tc>
        <w:tc>
          <w:tcPr>
            <w:tcW w:w="1914" w:type="dxa"/>
          </w:tcPr>
          <w:p w:rsidR="007474F1" w:rsidRDefault="007474F1" w:rsidP="00693463">
            <w:r>
              <w:t>27° 23' 17''</w:t>
            </w:r>
          </w:p>
        </w:tc>
        <w:tc>
          <w:tcPr>
            <w:tcW w:w="1914" w:type="dxa"/>
          </w:tcPr>
          <w:p w:rsidR="007474F1" w:rsidRDefault="007474F1" w:rsidP="00693463">
            <w:r>
              <w:t>17.28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1256448.95</w:t>
            </w:r>
          </w:p>
        </w:tc>
        <w:tc>
          <w:tcPr>
            <w:tcW w:w="1915" w:type="dxa"/>
          </w:tcPr>
          <w:p w:rsidR="007474F1" w:rsidRDefault="007474F1" w:rsidP="00693463">
            <w:r>
              <w:t>2540300.67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413</w:t>
            </w:r>
          </w:p>
        </w:tc>
        <w:tc>
          <w:tcPr>
            <w:tcW w:w="1914" w:type="dxa"/>
          </w:tcPr>
          <w:p w:rsidR="007474F1" w:rsidRDefault="007474F1" w:rsidP="00693463">
            <w:r>
              <w:t>127° 33' 24''</w:t>
            </w:r>
          </w:p>
        </w:tc>
        <w:tc>
          <w:tcPr>
            <w:tcW w:w="1914" w:type="dxa"/>
          </w:tcPr>
          <w:p w:rsidR="007474F1" w:rsidRDefault="007474F1" w:rsidP="00693463">
            <w:r>
              <w:t>26.04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1256464.29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2540308.62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414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36'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1256448.42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2540329.26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415</w:t>
            </w:r>
          </w:p>
        </w:tc>
        <w:tc>
          <w:tcPr>
            <w:tcW w:w="1914" w:type="dxa"/>
          </w:tcPr>
          <w:p w:rsidR="007474F1" w:rsidRDefault="007474F1" w:rsidP="00693463">
            <w:r>
              <w:t>102° 9'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35.17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1256435.72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2540349.9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416</w:t>
            </w:r>
          </w:p>
        </w:tc>
        <w:tc>
          <w:tcPr>
            <w:tcW w:w="1914" w:type="dxa"/>
          </w:tcPr>
          <w:p w:rsidR="007474F1" w:rsidRDefault="007474F1" w:rsidP="00693463">
            <w:r>
              <w:t>135° 43' 10''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1256428.3</w:t>
            </w:r>
          </w:p>
        </w:tc>
        <w:tc>
          <w:tcPr>
            <w:tcW w:w="1915" w:type="dxa"/>
          </w:tcPr>
          <w:p w:rsidR="007474F1" w:rsidRDefault="007474F1" w:rsidP="00693463">
            <w:r>
              <w:t>2540384.28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417</w:t>
            </w:r>
          </w:p>
        </w:tc>
        <w:tc>
          <w:tcPr>
            <w:tcW w:w="1914" w:type="dxa"/>
          </w:tcPr>
          <w:p w:rsidR="007474F1" w:rsidRDefault="007474F1" w:rsidP="00693463">
            <w:r>
              <w:t>148° 29' 30''</w:t>
            </w:r>
          </w:p>
        </w:tc>
        <w:tc>
          <w:tcPr>
            <w:tcW w:w="1914" w:type="dxa"/>
          </w:tcPr>
          <w:p w:rsidR="007474F1" w:rsidRDefault="007474F1" w:rsidP="00693463">
            <w:r>
              <w:t>46.55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1256407.14</w:t>
            </w:r>
          </w:p>
        </w:tc>
        <w:tc>
          <w:tcPr>
            <w:tcW w:w="1915" w:type="dxa"/>
          </w:tcPr>
          <w:p w:rsidR="007474F1" w:rsidRDefault="007474F1" w:rsidP="00693463">
            <w:r>
              <w:t>2540404.92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418</w:t>
            </w:r>
          </w:p>
        </w:tc>
        <w:tc>
          <w:tcPr>
            <w:tcW w:w="1914" w:type="dxa"/>
          </w:tcPr>
          <w:p w:rsidR="007474F1" w:rsidRDefault="007474F1" w:rsidP="00693463">
            <w:r>
              <w:t>121° 46' 59''</w:t>
            </w:r>
          </w:p>
        </w:tc>
        <w:tc>
          <w:tcPr>
            <w:tcW w:w="1914" w:type="dxa"/>
          </w:tcPr>
          <w:p w:rsidR="007474F1" w:rsidRDefault="007474F1" w:rsidP="00693463">
            <w:r>
              <w:t>31.13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1256367.45</w:t>
            </w:r>
          </w:p>
        </w:tc>
        <w:tc>
          <w:tcPr>
            <w:tcW w:w="1915" w:type="dxa"/>
          </w:tcPr>
          <w:p w:rsidR="007474F1" w:rsidRDefault="007474F1" w:rsidP="00693463">
            <w:r>
              <w:t>2540429.25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419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44' 16''</w:t>
            </w:r>
          </w:p>
        </w:tc>
        <w:tc>
          <w:tcPr>
            <w:tcW w:w="1914" w:type="dxa"/>
          </w:tcPr>
          <w:p w:rsidR="007474F1" w:rsidRDefault="007474F1" w:rsidP="00693463">
            <w:r>
              <w:t>29.44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1256351.06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2540455.71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420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27' 18''</w:t>
            </w:r>
          </w:p>
        </w:tc>
        <w:tc>
          <w:tcPr>
            <w:tcW w:w="1914" w:type="dxa"/>
          </w:tcPr>
          <w:p w:rsidR="007474F1" w:rsidRDefault="007474F1" w:rsidP="00693463">
            <w:r>
              <w:t>14.75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1256355.29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2540484.84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421</w:t>
            </w:r>
          </w:p>
        </w:tc>
        <w:tc>
          <w:tcPr>
            <w:tcW w:w="1914" w:type="dxa"/>
          </w:tcPr>
          <w:p w:rsidR="007474F1" w:rsidRDefault="007474F1" w:rsidP="00693463">
            <w:r>
              <w:t>130° 2' 5''</w:t>
            </w:r>
          </w:p>
        </w:tc>
        <w:tc>
          <w:tcPr>
            <w:tcW w:w="1914" w:type="dxa"/>
          </w:tcPr>
          <w:p w:rsidR="007474F1" w:rsidRDefault="007474F1" w:rsidP="00693463">
            <w:r>
              <w:t>34.56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1256358.99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2540499.12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422</w:t>
            </w:r>
          </w:p>
        </w:tc>
        <w:tc>
          <w:tcPr>
            <w:tcW w:w="1914" w:type="dxa"/>
          </w:tcPr>
          <w:p w:rsidR="007474F1" w:rsidRDefault="007474F1" w:rsidP="00693463">
            <w:r>
              <w:t>143° 35' 53''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24.97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1256336.76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2540525.58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423</w:t>
            </w:r>
          </w:p>
        </w:tc>
        <w:tc>
          <w:tcPr>
            <w:tcW w:w="1914" w:type="dxa"/>
          </w:tcPr>
          <w:p w:rsidR="007474F1" w:rsidRDefault="007474F1" w:rsidP="00693463">
            <w:r>
              <w:t>64° 27' 2''</w:t>
            </w:r>
          </w:p>
        </w:tc>
        <w:tc>
          <w:tcPr>
            <w:tcW w:w="1914" w:type="dxa"/>
          </w:tcPr>
          <w:p w:rsidR="007474F1" w:rsidRDefault="007474F1" w:rsidP="00693463">
            <w:r>
              <w:t>70.39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1256316.66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2540540.4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424</w:t>
            </w:r>
          </w:p>
        </w:tc>
        <w:tc>
          <w:tcPr>
            <w:tcW w:w="1914" w:type="dxa"/>
          </w:tcPr>
          <w:p w:rsidR="007474F1" w:rsidRDefault="007474F1" w:rsidP="00693463">
            <w:r>
              <w:t>75° 7' 46''</w:t>
            </w:r>
          </w:p>
        </w:tc>
        <w:tc>
          <w:tcPr>
            <w:tcW w:w="1914" w:type="dxa"/>
          </w:tcPr>
          <w:p w:rsidR="007474F1" w:rsidRDefault="007474F1" w:rsidP="00693463">
            <w:r>
              <w:t>84.46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1256347.02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2540603.91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425</w:t>
            </w:r>
          </w:p>
        </w:tc>
        <w:tc>
          <w:tcPr>
            <w:tcW w:w="1914" w:type="dxa"/>
          </w:tcPr>
          <w:p w:rsidR="007474F1" w:rsidRDefault="007474F1" w:rsidP="00693463">
            <w:r>
              <w:t>78° 46' 29''</w:t>
            </w:r>
          </w:p>
        </w:tc>
        <w:tc>
          <w:tcPr>
            <w:tcW w:w="1914" w:type="dxa"/>
          </w:tcPr>
          <w:p w:rsidR="007474F1" w:rsidRDefault="007474F1" w:rsidP="00693463">
            <w:r>
              <w:t>63.65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1256368.7</w:t>
            </w:r>
          </w:p>
        </w:tc>
        <w:tc>
          <w:tcPr>
            <w:tcW w:w="1915" w:type="dxa"/>
          </w:tcPr>
          <w:p w:rsidR="007474F1" w:rsidRDefault="007474F1" w:rsidP="00693463">
            <w:r>
              <w:t>2540685.54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426</w:t>
            </w:r>
          </w:p>
        </w:tc>
        <w:tc>
          <w:tcPr>
            <w:tcW w:w="1914" w:type="dxa"/>
          </w:tcPr>
          <w:p w:rsidR="007474F1" w:rsidRDefault="007474F1" w:rsidP="00693463">
            <w:r>
              <w:t>81° 11' 52''</w:t>
            </w:r>
          </w:p>
        </w:tc>
        <w:tc>
          <w:tcPr>
            <w:tcW w:w="1914" w:type="dxa"/>
          </w:tcPr>
          <w:p w:rsidR="007474F1" w:rsidRDefault="007474F1" w:rsidP="00693463">
            <w:r>
              <w:t>50.09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1256381.09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2540747.97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427</w:t>
            </w:r>
          </w:p>
        </w:tc>
        <w:tc>
          <w:tcPr>
            <w:tcW w:w="1914" w:type="dxa"/>
          </w:tcPr>
          <w:p w:rsidR="007474F1" w:rsidRDefault="007474F1" w:rsidP="00693463">
            <w:r>
              <w:t>88° 41' 58''</w:t>
            </w:r>
          </w:p>
        </w:tc>
        <w:tc>
          <w:tcPr>
            <w:tcW w:w="1914" w:type="dxa"/>
          </w:tcPr>
          <w:p w:rsidR="007474F1" w:rsidRDefault="007474F1" w:rsidP="00693463">
            <w:r>
              <w:t>56.17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1256388.75</w:t>
            </w:r>
          </w:p>
        </w:tc>
        <w:tc>
          <w:tcPr>
            <w:tcW w:w="1915" w:type="dxa"/>
          </w:tcPr>
          <w:p w:rsidR="007474F1" w:rsidRDefault="007474F1" w:rsidP="00693463">
            <w:r>
              <w:t>2540797.47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428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36' 21''</w:t>
            </w:r>
          </w:p>
        </w:tc>
        <w:tc>
          <w:tcPr>
            <w:tcW w:w="1914" w:type="dxa"/>
          </w:tcPr>
          <w:p w:rsidR="007474F1" w:rsidRDefault="007474F1" w:rsidP="00693463">
            <w:r>
              <w:t>19.27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1256390.02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2540853.63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429</w:t>
            </w:r>
          </w:p>
        </w:tc>
        <w:tc>
          <w:tcPr>
            <w:tcW w:w="1914" w:type="dxa"/>
          </w:tcPr>
          <w:p w:rsidR="007474F1" w:rsidRDefault="007474F1" w:rsidP="00693463">
            <w:r>
              <w:t>109° 3' 47''</w:t>
            </w:r>
          </w:p>
        </w:tc>
        <w:tc>
          <w:tcPr>
            <w:tcW w:w="1914" w:type="dxa"/>
          </w:tcPr>
          <w:p w:rsidR="007474F1" w:rsidRDefault="007474F1" w:rsidP="00693463">
            <w:r>
              <w:t>24.66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1256383.56</w:t>
            </w:r>
          </w:p>
        </w:tc>
        <w:tc>
          <w:tcPr>
            <w:tcW w:w="1915" w:type="dxa"/>
          </w:tcPr>
          <w:p w:rsidR="007474F1" w:rsidRDefault="007474F1" w:rsidP="00693463">
            <w:r>
              <w:t>2540871.78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430</w:t>
            </w:r>
          </w:p>
        </w:tc>
        <w:tc>
          <w:tcPr>
            <w:tcW w:w="1914" w:type="dxa"/>
          </w:tcPr>
          <w:p w:rsidR="007474F1" w:rsidRDefault="007474F1" w:rsidP="00693463">
            <w:r>
              <w:t>123° 39' 43''</w:t>
            </w:r>
          </w:p>
        </w:tc>
        <w:tc>
          <w:tcPr>
            <w:tcW w:w="1914" w:type="dxa"/>
          </w:tcPr>
          <w:p w:rsidR="007474F1" w:rsidRDefault="007474F1" w:rsidP="00693463">
            <w:r>
              <w:t>42.24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1256375.51</w:t>
            </w:r>
          </w:p>
        </w:tc>
        <w:tc>
          <w:tcPr>
            <w:tcW w:w="1915" w:type="dxa"/>
          </w:tcPr>
          <w:p w:rsidR="007474F1" w:rsidRDefault="007474F1" w:rsidP="00693463">
            <w:r>
              <w:t>2540895.09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431</w:t>
            </w:r>
          </w:p>
        </w:tc>
        <w:tc>
          <w:tcPr>
            <w:tcW w:w="1914" w:type="dxa"/>
          </w:tcPr>
          <w:p w:rsidR="007474F1" w:rsidRDefault="007474F1" w:rsidP="00693463">
            <w:r>
              <w:t>140° 7' 28''</w:t>
            </w:r>
          </w:p>
        </w:tc>
        <w:tc>
          <w:tcPr>
            <w:tcW w:w="1914" w:type="dxa"/>
          </w:tcPr>
          <w:p w:rsidR="007474F1" w:rsidRDefault="007474F1" w:rsidP="00693463">
            <w:r>
              <w:t>58.07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1256352.09</w:t>
            </w:r>
          </w:p>
        </w:tc>
        <w:tc>
          <w:tcPr>
            <w:tcW w:w="1915" w:type="dxa"/>
          </w:tcPr>
          <w:p w:rsidR="007474F1" w:rsidRDefault="007474F1" w:rsidP="00693463">
            <w:r>
              <w:t>2540930.25</w:t>
            </w:r>
          </w:p>
        </w:tc>
      </w:tr>
      <w:tr w:rsidR="007474F1" w:rsidTr="00693463">
        <w:tc>
          <w:tcPr>
            <w:tcW w:w="1914" w:type="dxa"/>
          </w:tcPr>
          <w:p w:rsidR="007474F1" w:rsidRDefault="007474F1" w:rsidP="00693463">
            <w:r>
              <w:t>432</w:t>
            </w:r>
          </w:p>
        </w:tc>
        <w:tc>
          <w:tcPr>
            <w:tcW w:w="1914" w:type="dxa"/>
          </w:tcPr>
          <w:p w:rsidR="007474F1" w:rsidRDefault="007474F1" w:rsidP="00693463">
            <w:r>
              <w:t>144° 29' 14''</w:t>
            </w:r>
          </w:p>
        </w:tc>
        <w:tc>
          <w:tcPr>
            <w:tcW w:w="1914" w:type="dxa"/>
          </w:tcPr>
          <w:p w:rsidR="007474F1" w:rsidRDefault="007474F1" w:rsidP="00693463">
            <w:r>
              <w:t>1875.45</w:t>
            </w:r>
          </w:p>
        </w:tc>
        <w:tc>
          <w:tcPr>
            <w:tcW w:w="1914" w:type="dxa"/>
          </w:tcPr>
          <w:p w:rsidR="007474F1" w:rsidRDefault="007474F1" w:rsidP="00693463">
            <w:r>
              <w:t>1256307.52</w:t>
            </w:r>
          </w:p>
        </w:tc>
        <w:tc>
          <w:tcPr>
            <w:tcW w:w="1915" w:type="dxa"/>
          </w:tcPr>
          <w:p w:rsidR="007474F1" w:rsidRDefault="007474F1" w:rsidP="00693463">
            <w:r>
              <w:t>2540967.48</w:t>
            </w:r>
          </w:p>
        </w:tc>
      </w:tr>
    </w:tbl>
    <w:p w:rsidR="008F2F6E" w:rsidRDefault="008F2F6E" w:rsidP="00CD1669"/>
    <w:sectPr w:rsidR="008F2F6E" w:rsidSect="00A96A7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69" w:rsidRDefault="00CD1669" w:rsidP="00CD1669">
      <w:r>
        <w:separator/>
      </w:r>
    </w:p>
  </w:endnote>
  <w:endnote w:type="continuationSeparator" w:id="0">
    <w:p w:rsidR="00CD1669" w:rsidRDefault="00CD1669" w:rsidP="00CD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564054"/>
      <w:docPartObj>
        <w:docPartGallery w:val="Page Numbers (Bottom of Page)"/>
        <w:docPartUnique/>
      </w:docPartObj>
    </w:sdtPr>
    <w:sdtEndPr/>
    <w:sdtContent>
      <w:p w:rsidR="00CD1669" w:rsidRDefault="00CD16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B3">
          <w:rPr>
            <w:noProof/>
          </w:rPr>
          <w:t>1</w:t>
        </w:r>
        <w:r>
          <w:fldChar w:fldCharType="end"/>
        </w:r>
      </w:p>
    </w:sdtContent>
  </w:sdt>
  <w:p w:rsidR="00CD1669" w:rsidRDefault="00CD16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69" w:rsidRDefault="00CD1669" w:rsidP="00CD1669">
      <w:r>
        <w:separator/>
      </w:r>
    </w:p>
  </w:footnote>
  <w:footnote w:type="continuationSeparator" w:id="0">
    <w:p w:rsidR="00CD1669" w:rsidRDefault="00CD1669" w:rsidP="00CD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6E"/>
    <w:rsid w:val="00127F86"/>
    <w:rsid w:val="0015756B"/>
    <w:rsid w:val="00163DD5"/>
    <w:rsid w:val="001E7393"/>
    <w:rsid w:val="002909CD"/>
    <w:rsid w:val="003A61A9"/>
    <w:rsid w:val="004345EA"/>
    <w:rsid w:val="005371AE"/>
    <w:rsid w:val="00605EB3"/>
    <w:rsid w:val="00677B8F"/>
    <w:rsid w:val="007474F1"/>
    <w:rsid w:val="008E77E4"/>
    <w:rsid w:val="008F2F6E"/>
    <w:rsid w:val="008F781E"/>
    <w:rsid w:val="00907DCB"/>
    <w:rsid w:val="009C344E"/>
    <w:rsid w:val="009C54FE"/>
    <w:rsid w:val="00A96A7C"/>
    <w:rsid w:val="00AE6D7D"/>
    <w:rsid w:val="00B07254"/>
    <w:rsid w:val="00B83C27"/>
    <w:rsid w:val="00CC2B37"/>
    <w:rsid w:val="00CD1669"/>
    <w:rsid w:val="00D06C11"/>
    <w:rsid w:val="00E41E01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E54BE2CE-A261-4CD7-9DA3-5134238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A61A9"/>
    <w:rPr>
      <w:rFonts w:eastAsia="SimSun"/>
      <w:lang w:eastAsia="zh-CN"/>
    </w:rPr>
  </w:style>
  <w:style w:type="character" w:customStyle="1" w:styleId="a4">
    <w:name w:val="Без интервала Знак"/>
    <w:link w:val="a3"/>
    <w:uiPriority w:val="1"/>
    <w:rsid w:val="003A61A9"/>
    <w:rPr>
      <w:rFonts w:eastAsia="SimSu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D16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66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16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9;&#1090;&#1080;&#1083;&#1080;&#1090;&#1099;%20&#1052;&#1072;&#1087;&#1080;&#1085;&#1092;&#1086;\&#1048;&#1055;%20&#1055;&#1088;&#1086;&#1077;&#1082;&#1090;%20&#1084;&#1077;&#1078;&#1077;&#1074;&#1072;&#1085;&#1080;&#1103;\&#1042;&#1077;&#1076;&#1086;&#1084;&#1086;&#1089;&#1090;&#1100;%20&#1082;&#1086;&#1086;&#1088;&#1076;&#1080;&#1085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координат</Template>
  <TotalTime>34</TotalTime>
  <Pages>23</Pages>
  <Words>25498</Words>
  <Characters>145343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теодолитного хода</vt:lpstr>
    </vt:vector>
  </TitlesOfParts>
  <Company>grad</Company>
  <LinksUpToDate>false</LinksUpToDate>
  <CharactersWithSpaces>170501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теодолитного хода</dc:title>
  <dc:creator>Ирина А. Бейфус</dc:creator>
  <cp:lastModifiedBy>Николай В. Трубкин</cp:lastModifiedBy>
  <cp:revision>11</cp:revision>
  <dcterms:created xsi:type="dcterms:W3CDTF">2014-11-13T09:37:00Z</dcterms:created>
  <dcterms:modified xsi:type="dcterms:W3CDTF">2014-12-26T11:12:00Z</dcterms:modified>
</cp:coreProperties>
</file>